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9" w:type="pct"/>
        <w:tblLook w:val="0600" w:firstRow="0" w:lastRow="0" w:firstColumn="0" w:lastColumn="0" w:noHBand="1" w:noVBand="1"/>
        <w:tblCaption w:val="Layout table"/>
      </w:tblPr>
      <w:tblGrid>
        <w:gridCol w:w="2056"/>
        <w:gridCol w:w="1442"/>
        <w:gridCol w:w="389"/>
        <w:gridCol w:w="226"/>
        <w:gridCol w:w="2058"/>
        <w:gridCol w:w="1103"/>
        <w:gridCol w:w="154"/>
        <w:gridCol w:w="801"/>
        <w:gridCol w:w="2058"/>
        <w:gridCol w:w="682"/>
        <w:gridCol w:w="81"/>
        <w:gridCol w:w="650"/>
        <w:gridCol w:w="241"/>
        <w:gridCol w:w="403"/>
        <w:gridCol w:w="2064"/>
        <w:gridCol w:w="104"/>
      </w:tblGrid>
      <w:tr w:rsidR="0076400B" w:rsidRPr="005155B1" w14:paraId="7C83B454" w14:textId="77777777" w:rsidTr="004C7830">
        <w:trPr>
          <w:gridAfter w:val="1"/>
          <w:wAfter w:w="36" w:type="pct"/>
        </w:trPr>
        <w:tc>
          <w:tcPr>
            <w:tcW w:w="4031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FEF5B09" w14:textId="77777777" w:rsidR="0076400B" w:rsidRPr="005155B1" w:rsidRDefault="0076400B" w:rsidP="004C7830">
            <w:pPr>
              <w:pStyle w:val="Month"/>
              <w:jc w:val="center"/>
              <w:rPr>
                <w:rFonts w:ascii="Algerian" w:hAnsi="Algerian"/>
              </w:rPr>
            </w:pPr>
            <w:r w:rsidRPr="005155B1">
              <w:rPr>
                <w:rFonts w:ascii="Algerian" w:hAnsi="Algerian"/>
              </w:rPr>
              <w:t>April</w:t>
            </w:r>
          </w:p>
        </w:tc>
        <w:tc>
          <w:tcPr>
            <w:tcW w:w="93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C845A28" w14:textId="77777777" w:rsidR="0076400B" w:rsidRPr="005155B1" w:rsidRDefault="00A87856" w:rsidP="004C7830">
            <w:pPr>
              <w:pStyle w:val="Year"/>
              <w:jc w:val="center"/>
              <w:rPr>
                <w:rFonts w:ascii="Algerian" w:hAnsi="Algerian"/>
              </w:rPr>
            </w:pPr>
            <w:r w:rsidRPr="005155B1">
              <w:rPr>
                <w:rFonts w:ascii="Algerian" w:hAnsi="Algerian"/>
              </w:rPr>
              <w:t>2026</w:t>
            </w:r>
          </w:p>
        </w:tc>
      </w:tr>
      <w:tr w:rsidR="0076400B" w14:paraId="2E5EE2C4" w14:textId="77777777" w:rsidTr="004C7830">
        <w:trPr>
          <w:gridAfter w:val="1"/>
          <w:wAfter w:w="36" w:type="pct"/>
        </w:trPr>
        <w:tc>
          <w:tcPr>
            <w:tcW w:w="4114" w:type="pct"/>
            <w:gridSpan w:val="1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3A9E7D6" w14:textId="77777777" w:rsidR="0076400B" w:rsidRDefault="0076400B" w:rsidP="004C7830">
            <w:pPr>
              <w:pStyle w:val="NoSpacing"/>
              <w:jc w:val="center"/>
            </w:pPr>
          </w:p>
        </w:tc>
        <w:tc>
          <w:tcPr>
            <w:tcW w:w="85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82FD72F" w14:textId="77777777" w:rsidR="0076400B" w:rsidRDefault="0076400B" w:rsidP="004C7830">
            <w:pPr>
              <w:pStyle w:val="NoSpacing"/>
              <w:jc w:val="center"/>
            </w:pPr>
          </w:p>
        </w:tc>
      </w:tr>
      <w:tr w:rsidR="00C0767A" w14:paraId="08E7F73D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092E57FE" w14:textId="77777777" w:rsidR="00C0767A" w:rsidRDefault="00000000" w:rsidP="004C7830">
            <w:pPr>
              <w:pStyle w:val="Days"/>
            </w:pPr>
            <w:sdt>
              <w:sdtPr>
                <w:id w:val="-1553761721"/>
                <w:placeholder>
                  <w:docPart w:val="3B5B0D71E89B4964AA1FA0AE7DD27980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1F25622" w14:textId="77777777" w:rsidR="00C0767A" w:rsidRDefault="00000000" w:rsidP="004C7830">
            <w:pPr>
              <w:pStyle w:val="Days"/>
            </w:pPr>
            <w:sdt>
              <w:sdtPr>
                <w:id w:val="1251081738"/>
                <w:placeholder>
                  <w:docPart w:val="1DE217E17F474A0093EC3360C261A1AD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8DF2C4B" w14:textId="77777777" w:rsidR="00C0767A" w:rsidRDefault="00000000" w:rsidP="004C7830">
            <w:pPr>
              <w:pStyle w:val="Days"/>
            </w:pPr>
            <w:sdt>
              <w:sdtPr>
                <w:id w:val="902867685"/>
                <w:placeholder>
                  <w:docPart w:val="73E4298D74DE4B9096F86CADFAC0FE90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04B32034" w14:textId="77777777" w:rsidR="00C0767A" w:rsidRDefault="00000000" w:rsidP="004C7830">
            <w:pPr>
              <w:pStyle w:val="Days"/>
            </w:pPr>
            <w:sdt>
              <w:sdtPr>
                <w:id w:val="1878502411"/>
                <w:placeholder>
                  <w:docPart w:val="5F47FB302DC74D9D8A71B888876A95B9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6E70E08" w14:textId="77777777" w:rsidR="00C0767A" w:rsidRDefault="00000000" w:rsidP="004C7830">
            <w:pPr>
              <w:pStyle w:val="Days"/>
            </w:pPr>
            <w:sdt>
              <w:sdtPr>
                <w:id w:val="1940021769"/>
                <w:placeholder>
                  <w:docPart w:val="0EB37565D9AC406195EF3E2950AC05C2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49122A03" w14:textId="77777777" w:rsidR="00C0767A" w:rsidRDefault="00000000" w:rsidP="004C7830">
            <w:pPr>
              <w:pStyle w:val="Days"/>
            </w:pPr>
            <w:sdt>
              <w:sdtPr>
                <w:id w:val="1389991667"/>
                <w:placeholder>
                  <w:docPart w:val="D40A541AC2A84C42B8B14429C7F9DA46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8E29E83" w14:textId="77777777" w:rsidR="00C0767A" w:rsidRDefault="00000000" w:rsidP="004C7830">
            <w:pPr>
              <w:pStyle w:val="Days"/>
            </w:pPr>
            <w:sdt>
              <w:sdtPr>
                <w:id w:val="1183400956"/>
                <w:placeholder>
                  <w:docPart w:val="184F4C3B1CD948F0BB2D8B08C6D193A8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7F31FBA9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048500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6F206D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3BBDC1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EB6BE1" w14:textId="77777777" w:rsidR="00A87856" w:rsidRDefault="00A87856" w:rsidP="004C7830">
            <w:pPr>
              <w:pStyle w:val="Dates"/>
              <w:jc w:val="center"/>
            </w:pPr>
            <w:r w:rsidRPr="00AC0E73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967D9D" w14:textId="77777777" w:rsidR="00A87856" w:rsidRDefault="00A87856" w:rsidP="004C7830">
            <w:pPr>
              <w:pStyle w:val="Dates"/>
              <w:jc w:val="center"/>
            </w:pPr>
            <w:r w:rsidRPr="00AC0E73">
              <w:t>2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5DD903" w14:textId="77777777" w:rsidR="00A87856" w:rsidRDefault="00A87856" w:rsidP="004C7830">
            <w:pPr>
              <w:pStyle w:val="Dates"/>
              <w:jc w:val="center"/>
            </w:pPr>
            <w:r w:rsidRPr="00AC0E73">
              <w:t>3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5B0DEC" w14:textId="77777777" w:rsidR="00A87856" w:rsidRDefault="00A87856" w:rsidP="004C7830">
            <w:pPr>
              <w:pStyle w:val="Dates"/>
              <w:jc w:val="center"/>
            </w:pPr>
            <w:r w:rsidRPr="00AC0E73">
              <w:t>4</w:t>
            </w:r>
          </w:p>
        </w:tc>
      </w:tr>
      <w:tr w:rsidR="00A87856" w14:paraId="0EB4C378" w14:textId="77777777" w:rsidTr="004C783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9075EF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092F43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66E438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4E321A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E4EFBB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CD9C13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E92EC9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56E5EAB2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7BB8791" w14:textId="77777777" w:rsidR="00A87856" w:rsidRDefault="00A87856" w:rsidP="004C7830">
            <w:pPr>
              <w:pStyle w:val="Dates"/>
              <w:jc w:val="center"/>
            </w:pPr>
            <w:r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04CAFA1" w14:textId="77777777" w:rsidR="00A87856" w:rsidRDefault="00A87856" w:rsidP="004C7830">
            <w:pPr>
              <w:pStyle w:val="Dates"/>
              <w:jc w:val="center"/>
            </w:pPr>
            <w:r w:rsidRPr="00AC0E73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FA60D3" w14:textId="77777777" w:rsidR="00A87856" w:rsidRDefault="00A87856" w:rsidP="004C7830">
            <w:pPr>
              <w:pStyle w:val="Dates"/>
              <w:jc w:val="center"/>
            </w:pPr>
            <w:r w:rsidRPr="00AC0E73">
              <w:t>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612E02" w14:textId="77777777" w:rsidR="00A87856" w:rsidRDefault="00A87856" w:rsidP="004C7830">
            <w:pPr>
              <w:pStyle w:val="Dates"/>
              <w:jc w:val="center"/>
            </w:pPr>
            <w:r w:rsidRPr="00AC0E73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2EE325" w14:textId="77777777" w:rsidR="00A87856" w:rsidRDefault="00A87856" w:rsidP="004C7830">
            <w:pPr>
              <w:pStyle w:val="Dates"/>
              <w:jc w:val="center"/>
            </w:pPr>
            <w:r w:rsidRPr="00AC0E73">
              <w:t>9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CCB504" w14:textId="77777777" w:rsidR="00A87856" w:rsidRDefault="00A87856" w:rsidP="004C7830">
            <w:pPr>
              <w:pStyle w:val="Dates"/>
              <w:jc w:val="center"/>
            </w:pPr>
            <w:r w:rsidRPr="00AC0E73">
              <w:t>10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494B98" w14:textId="77777777" w:rsidR="00A87856" w:rsidRDefault="00A87856" w:rsidP="004C7830">
            <w:pPr>
              <w:pStyle w:val="Dates"/>
              <w:jc w:val="center"/>
            </w:pPr>
            <w:r w:rsidRPr="00AC0E73">
              <w:t>11</w:t>
            </w:r>
          </w:p>
        </w:tc>
      </w:tr>
      <w:tr w:rsidR="00A87856" w14:paraId="4367CD26" w14:textId="77777777" w:rsidTr="004C783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699EC2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7FC4820" w14:textId="026328C9" w:rsidR="00A87856" w:rsidRDefault="00D55DD9" w:rsidP="004C7830">
            <w:pPr>
              <w:pStyle w:val="Dates"/>
              <w:jc w:val="center"/>
            </w:pPr>
            <w:r>
              <w:t>Spring Break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67D0AF" w14:textId="389C30FB" w:rsidR="00A87856" w:rsidRDefault="00D55DD9" w:rsidP="004C7830">
            <w:pPr>
              <w:pStyle w:val="Dates"/>
              <w:jc w:val="center"/>
            </w:pPr>
            <w:r>
              <w:t>Spring Break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DBDBA58" w14:textId="4D290B77" w:rsidR="00A87856" w:rsidRDefault="00D55DD9" w:rsidP="004C7830">
            <w:pPr>
              <w:pStyle w:val="Dates"/>
              <w:jc w:val="center"/>
            </w:pPr>
            <w:r>
              <w:t>Spring Break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A2839B" w14:textId="74C2E782" w:rsidR="00A87856" w:rsidRDefault="00D55DD9" w:rsidP="004C7830">
            <w:pPr>
              <w:pStyle w:val="Dates"/>
              <w:jc w:val="center"/>
            </w:pPr>
            <w:r>
              <w:t>Spring Break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F9FAFA6" w14:textId="0C581884" w:rsidR="00A87856" w:rsidRDefault="00D55DD9" w:rsidP="004C7830">
            <w:pPr>
              <w:pStyle w:val="Dates"/>
              <w:jc w:val="center"/>
            </w:pPr>
            <w:r>
              <w:t>Spring Break</w:t>
            </w: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221AB7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05BEA9DC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360F96" w14:textId="77777777" w:rsidR="00A87856" w:rsidRDefault="00A87856" w:rsidP="004C7830">
            <w:pPr>
              <w:pStyle w:val="Dates"/>
              <w:jc w:val="center"/>
            </w:pPr>
            <w:r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00ACBC" w14:textId="77777777" w:rsidR="00A87856" w:rsidRDefault="00A87856" w:rsidP="004C7830">
            <w:pPr>
              <w:pStyle w:val="Dates"/>
              <w:jc w:val="center"/>
            </w:pPr>
            <w:r w:rsidRPr="00AC0E73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EF6776" w14:textId="77777777" w:rsidR="00A87856" w:rsidRDefault="00A87856" w:rsidP="004C7830">
            <w:pPr>
              <w:pStyle w:val="Dates"/>
              <w:jc w:val="center"/>
            </w:pPr>
            <w:r w:rsidRPr="00AC0E73">
              <w:t>14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6106CF" w14:textId="77777777" w:rsidR="00A87856" w:rsidRDefault="00A87856" w:rsidP="004C7830">
            <w:pPr>
              <w:pStyle w:val="Dates"/>
              <w:jc w:val="center"/>
            </w:pPr>
            <w:r w:rsidRPr="00AC0E73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4F3799" w14:textId="77777777" w:rsidR="00A87856" w:rsidRDefault="00A87856" w:rsidP="004C7830">
            <w:pPr>
              <w:pStyle w:val="Dates"/>
              <w:jc w:val="center"/>
            </w:pPr>
            <w:r w:rsidRPr="00AC0E73">
              <w:t>16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14C0EC" w14:textId="77777777" w:rsidR="00A87856" w:rsidRDefault="00A87856" w:rsidP="004C7830">
            <w:pPr>
              <w:pStyle w:val="Dates"/>
              <w:jc w:val="center"/>
            </w:pPr>
            <w:r w:rsidRPr="00AC0E73">
              <w:t>17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39FD7F" w14:textId="77777777" w:rsidR="00A87856" w:rsidRDefault="00A87856" w:rsidP="004C7830">
            <w:pPr>
              <w:pStyle w:val="Dates"/>
              <w:jc w:val="center"/>
            </w:pPr>
            <w:r w:rsidRPr="00AC0E73">
              <w:t>18</w:t>
            </w:r>
          </w:p>
        </w:tc>
      </w:tr>
      <w:tr w:rsidR="00A87856" w14:paraId="2CF69D22" w14:textId="77777777" w:rsidTr="004C783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8723A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6FC07C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38254B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FB9CB1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7021A" w14:textId="070D4C54" w:rsidR="00A87856" w:rsidRDefault="000A5CC2" w:rsidP="004C7830">
            <w:pPr>
              <w:pStyle w:val="Dates"/>
              <w:jc w:val="center"/>
            </w:pPr>
            <w:r>
              <w:t>W1 @ D1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D86415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843BCB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746B39CC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BF6F8A6" w14:textId="77777777" w:rsidR="00A87856" w:rsidRDefault="00A87856" w:rsidP="004C7830">
            <w:pPr>
              <w:pStyle w:val="Dates"/>
              <w:jc w:val="center"/>
            </w:pPr>
            <w:r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AD9CDF" w14:textId="77777777" w:rsidR="00A87856" w:rsidRDefault="00A87856" w:rsidP="004C7830">
            <w:pPr>
              <w:pStyle w:val="Dates"/>
              <w:jc w:val="center"/>
            </w:pPr>
            <w:r w:rsidRPr="00AC0E73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67E310" w14:textId="77777777" w:rsidR="00A87856" w:rsidRDefault="00A87856" w:rsidP="004C7830">
            <w:pPr>
              <w:pStyle w:val="Dates"/>
              <w:jc w:val="center"/>
            </w:pPr>
            <w:r w:rsidRPr="00AC0E73">
              <w:t>21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7EC4A9" w14:textId="77777777" w:rsidR="00A87856" w:rsidRDefault="00A87856" w:rsidP="004C7830">
            <w:pPr>
              <w:pStyle w:val="Dates"/>
              <w:jc w:val="center"/>
            </w:pPr>
            <w:r w:rsidRPr="00AC0E73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4B7E27" w14:textId="77777777" w:rsidR="00A87856" w:rsidRDefault="00A87856" w:rsidP="004C7830">
            <w:pPr>
              <w:pStyle w:val="Dates"/>
              <w:jc w:val="center"/>
            </w:pPr>
            <w:r w:rsidRPr="00AC0E73">
              <w:t>23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339A9F" w14:textId="77777777" w:rsidR="00A87856" w:rsidRDefault="00A87856" w:rsidP="004C7830">
            <w:pPr>
              <w:pStyle w:val="Dates"/>
              <w:jc w:val="center"/>
            </w:pPr>
            <w:r w:rsidRPr="00AC0E73">
              <w:t>24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BFBABA" w14:textId="77777777" w:rsidR="00A87856" w:rsidRDefault="00A87856" w:rsidP="004C7830">
            <w:pPr>
              <w:pStyle w:val="Dates"/>
              <w:jc w:val="center"/>
            </w:pPr>
            <w:r w:rsidRPr="00AC0E73">
              <w:t>25</w:t>
            </w:r>
          </w:p>
        </w:tc>
      </w:tr>
      <w:tr w:rsidR="00A87856" w14:paraId="3CC0E754" w14:textId="77777777" w:rsidTr="004C783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954B35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73131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5C0B06" w14:textId="77777777" w:rsidR="00A87856" w:rsidRDefault="00C91D41" w:rsidP="004C7830">
            <w:pPr>
              <w:pStyle w:val="Dates"/>
              <w:jc w:val="center"/>
            </w:pPr>
            <w:r>
              <w:t>D1 @ W1</w:t>
            </w:r>
          </w:p>
          <w:p w14:paraId="7BAFFCDE" w14:textId="22B48E0D" w:rsidR="00C91D41" w:rsidRDefault="00552940" w:rsidP="004C7830">
            <w:pPr>
              <w:pStyle w:val="Dates"/>
              <w:jc w:val="center"/>
            </w:pPr>
            <w:r>
              <w:t>Milton</w:t>
            </w:r>
            <w:r w:rsidR="00E366D5">
              <w:t xml:space="preserve"> </w:t>
            </w:r>
            <w:r w:rsidR="00964C04">
              <w:t xml:space="preserve">@ </w:t>
            </w:r>
            <w:r w:rsidR="00C91D41">
              <w:t>D2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984D499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D60E0F" w14:textId="77777777" w:rsidR="00A87856" w:rsidRDefault="002D4DCB" w:rsidP="004C7830">
            <w:pPr>
              <w:pStyle w:val="Dates"/>
              <w:jc w:val="center"/>
            </w:pPr>
            <w:r>
              <w:t>W1 @ D2</w:t>
            </w:r>
          </w:p>
          <w:p w14:paraId="67DCC679" w14:textId="3DF1C28C" w:rsidR="002D4DCB" w:rsidRDefault="002D4DCB" w:rsidP="004C7830">
            <w:pPr>
              <w:pStyle w:val="Dates"/>
              <w:jc w:val="center"/>
            </w:pPr>
            <w:r>
              <w:t>D1</w:t>
            </w:r>
            <w:r w:rsidR="00964C04">
              <w:t xml:space="preserve">@ </w:t>
            </w:r>
            <w:r w:rsidR="00DF3188">
              <w:t>Milton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B70872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CBB3E3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20BF0706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774F84" w14:textId="77777777" w:rsidR="00A87856" w:rsidRDefault="00A87856" w:rsidP="004C7830">
            <w:pPr>
              <w:pStyle w:val="Dates"/>
              <w:jc w:val="center"/>
            </w:pPr>
            <w:r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32582A" w14:textId="77777777" w:rsidR="00A87856" w:rsidRDefault="00A87856" w:rsidP="004C7830">
            <w:pPr>
              <w:pStyle w:val="Dates"/>
              <w:jc w:val="center"/>
            </w:pPr>
            <w:r w:rsidRPr="00AC0E73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6D1B99" w14:textId="77777777" w:rsidR="00A87856" w:rsidRDefault="00A87856" w:rsidP="004C7830">
            <w:pPr>
              <w:pStyle w:val="Dates"/>
              <w:jc w:val="center"/>
            </w:pPr>
            <w:r w:rsidRPr="00AC0E73">
              <w:t>28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C89C58" w14:textId="77777777" w:rsidR="00A87856" w:rsidRDefault="00A87856" w:rsidP="004C7830">
            <w:pPr>
              <w:pStyle w:val="Dates"/>
              <w:jc w:val="center"/>
            </w:pPr>
            <w:r w:rsidRPr="00AC0E73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294B1" w14:textId="77777777" w:rsidR="00A87856" w:rsidRDefault="00A87856" w:rsidP="004C7830">
            <w:pPr>
              <w:pStyle w:val="Dates"/>
              <w:jc w:val="center"/>
            </w:pPr>
            <w:r w:rsidRPr="00AC0E73">
              <w:t>30</w:t>
            </w: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AF1109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D4BBA" w14:textId="77777777" w:rsidR="00A87856" w:rsidRDefault="00A87856" w:rsidP="004C7830">
            <w:pPr>
              <w:pStyle w:val="Dates"/>
              <w:jc w:val="center"/>
            </w:pPr>
          </w:p>
        </w:tc>
      </w:tr>
      <w:tr w:rsidR="0076400B" w14:paraId="66C1D240" w14:textId="77777777" w:rsidTr="004C783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7D2CBF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A84BC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54418B" w14:textId="760747CD" w:rsidR="0076400B" w:rsidRDefault="007011C1" w:rsidP="004C7830">
            <w:pPr>
              <w:pStyle w:val="Dates"/>
              <w:jc w:val="center"/>
            </w:pPr>
            <w:r>
              <w:t>D</w:t>
            </w:r>
            <w:r w:rsidR="00AF0669">
              <w:t>2</w:t>
            </w:r>
            <w:r>
              <w:t xml:space="preserve"> @ D</w:t>
            </w:r>
            <w:r w:rsidR="00AF0669">
              <w:t>1</w:t>
            </w:r>
          </w:p>
          <w:p w14:paraId="363308F9" w14:textId="65FA0DA4" w:rsidR="007011C1" w:rsidRDefault="00DD7132" w:rsidP="004C7830">
            <w:pPr>
              <w:pStyle w:val="Dates"/>
              <w:jc w:val="center"/>
            </w:pPr>
            <w:r>
              <w:t>Milton</w:t>
            </w:r>
            <w:r w:rsidR="00E366D5">
              <w:t xml:space="preserve"> </w:t>
            </w:r>
            <w:r w:rsidR="00964C04">
              <w:t xml:space="preserve">@ </w:t>
            </w:r>
            <w:r w:rsidR="007011C1">
              <w:t>W1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EC08DB" w14:textId="71EECFAF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68CA01C" w14:textId="77777777" w:rsidR="0076400B" w:rsidRDefault="00AF0669" w:rsidP="004C7830">
            <w:pPr>
              <w:pStyle w:val="Dates"/>
              <w:jc w:val="center"/>
            </w:pPr>
            <w:r>
              <w:t>W1 @ D</w:t>
            </w:r>
            <w:r w:rsidR="00221F7D">
              <w:t>1</w:t>
            </w:r>
          </w:p>
          <w:p w14:paraId="201C8F94" w14:textId="548C8C6C" w:rsidR="00221F7D" w:rsidRDefault="00221F7D" w:rsidP="004C7830">
            <w:pPr>
              <w:pStyle w:val="Dates"/>
              <w:jc w:val="center"/>
            </w:pPr>
            <w:r>
              <w:t>D2</w:t>
            </w:r>
            <w:r w:rsidR="00964C04">
              <w:t xml:space="preserve"> @</w:t>
            </w:r>
            <w:r w:rsidR="00E366D5">
              <w:t xml:space="preserve"> </w:t>
            </w:r>
            <w:r w:rsidR="00581BB5">
              <w:t>Milton</w:t>
            </w: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BCE854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297D8A" w14:textId="77777777" w:rsidR="0076400B" w:rsidRDefault="0076400B" w:rsidP="004C7830">
            <w:pPr>
              <w:pStyle w:val="Dates"/>
              <w:jc w:val="center"/>
            </w:pPr>
          </w:p>
        </w:tc>
      </w:tr>
      <w:tr w:rsidR="0076400B" w14:paraId="1DF07F0C" w14:textId="77777777" w:rsidTr="004C7830">
        <w:trPr>
          <w:gridAfter w:val="1"/>
          <w:wAfter w:w="36" w:type="pct"/>
        </w:trPr>
        <w:tc>
          <w:tcPr>
            <w:tcW w:w="708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4ABDE28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767681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BAD01C4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72979F1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D38062A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515D84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7D45ED" w14:textId="77777777" w:rsidR="0076400B" w:rsidRDefault="0076400B" w:rsidP="004C7830">
            <w:pPr>
              <w:pStyle w:val="Dates"/>
              <w:jc w:val="center"/>
            </w:pPr>
          </w:p>
        </w:tc>
      </w:tr>
      <w:tr w:rsidR="0076400B" w14:paraId="3DF0DF44" w14:textId="77777777" w:rsidTr="004C7830">
        <w:trPr>
          <w:gridAfter w:val="1"/>
          <w:wAfter w:w="36" w:type="pct"/>
          <w:trHeight w:hRule="exact" w:val="720"/>
        </w:trPr>
        <w:tc>
          <w:tcPr>
            <w:tcW w:w="708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46C30E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B5C5CD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7241E2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6510C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B6FF9F2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5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D4A8C9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65BE1C3" w14:textId="77777777" w:rsidR="0076400B" w:rsidRDefault="0076400B" w:rsidP="004C7830">
            <w:pPr>
              <w:pStyle w:val="Dates"/>
              <w:jc w:val="center"/>
            </w:pPr>
          </w:p>
        </w:tc>
      </w:tr>
      <w:tr w:rsidR="0076400B" w14:paraId="3DCB3500" w14:textId="77777777" w:rsidTr="004C7830">
        <w:trPr>
          <w:gridAfter w:val="1"/>
          <w:wAfter w:w="36" w:type="pct"/>
          <w:trHeight w:hRule="exact" w:val="191"/>
        </w:trPr>
        <w:tc>
          <w:tcPr>
            <w:tcW w:w="1205" w:type="pct"/>
            <w:gridSpan w:val="2"/>
            <w:tcBorders>
              <w:top w:val="single" w:sz="8" w:space="0" w:color="BFBFBF" w:themeColor="background1" w:themeShade="BF"/>
            </w:tcBorders>
          </w:tcPr>
          <w:p w14:paraId="5CB1FD0E" w14:textId="77777777" w:rsidR="0076400B" w:rsidRDefault="0076400B" w:rsidP="004C7830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3345FB9F" w14:textId="77777777" w:rsidR="0076400B" w:rsidRDefault="0076400B" w:rsidP="004C7830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1ED2CE11" w14:textId="77777777" w:rsidR="0076400B" w:rsidRDefault="0076400B" w:rsidP="004C7830">
            <w:pPr>
              <w:jc w:val="center"/>
            </w:pPr>
          </w:p>
        </w:tc>
        <w:tc>
          <w:tcPr>
            <w:tcW w:w="1157" w:type="pct"/>
            <w:gridSpan w:val="4"/>
            <w:tcBorders>
              <w:top w:val="single" w:sz="8" w:space="0" w:color="BFBFBF" w:themeColor="background1" w:themeShade="BF"/>
            </w:tcBorders>
          </w:tcPr>
          <w:p w14:paraId="18382AB6" w14:textId="77777777" w:rsidR="0076400B" w:rsidRDefault="0076400B" w:rsidP="004C7830">
            <w:pPr>
              <w:jc w:val="center"/>
            </w:pPr>
          </w:p>
        </w:tc>
      </w:tr>
      <w:tr w:rsidR="00444655" w14:paraId="0858D104" w14:textId="77777777" w:rsidTr="009D2C54">
        <w:trPr>
          <w:trHeight w:hRule="exact" w:val="1962"/>
        </w:trPr>
        <w:tc>
          <w:tcPr>
            <w:tcW w:w="1339" w:type="pct"/>
            <w:gridSpan w:val="3"/>
          </w:tcPr>
          <w:p w14:paraId="15F5F12C" w14:textId="669A5D2C" w:rsidR="00444655" w:rsidRPr="00B779EA" w:rsidRDefault="00444655" w:rsidP="00444655">
            <w:pPr>
              <w:pStyle w:val="Heading1"/>
              <w:rPr>
                <w:rFonts w:ascii="Algerian" w:hAnsi="Algerian"/>
                <w:sz w:val="56"/>
                <w:szCs w:val="56"/>
              </w:rPr>
            </w:pPr>
            <w:r w:rsidRPr="00B779EA">
              <w:rPr>
                <w:rFonts w:ascii="Algerian" w:hAnsi="Algerian"/>
                <w:sz w:val="56"/>
                <w:szCs w:val="56"/>
              </w:rPr>
              <w:t>SRLL</w:t>
            </w:r>
          </w:p>
          <w:p w14:paraId="37BD1346" w14:textId="360E8894" w:rsidR="00444655" w:rsidRDefault="00444655" w:rsidP="00444655">
            <w:pPr>
              <w:pStyle w:val="Heading1"/>
            </w:pPr>
            <w:r w:rsidRPr="00B779EA">
              <w:rPr>
                <w:rFonts w:ascii="Algerian" w:hAnsi="Algerian"/>
                <w:sz w:val="56"/>
                <w:szCs w:val="56"/>
              </w:rPr>
              <w:t>Coach-pitch</w:t>
            </w:r>
          </w:p>
        </w:tc>
        <w:tc>
          <w:tcPr>
            <w:tcW w:w="1220" w:type="pct"/>
            <w:gridSpan w:val="4"/>
          </w:tcPr>
          <w:p w14:paraId="17F74B2C" w14:textId="77777777" w:rsidR="00444655" w:rsidRPr="005462E9" w:rsidRDefault="00444655" w:rsidP="00444655">
            <w:pPr>
              <w:pStyle w:val="Heading2"/>
              <w:rPr>
                <w:sz w:val="22"/>
                <w:szCs w:val="22"/>
              </w:rPr>
            </w:pPr>
            <w:r w:rsidRPr="005462E9">
              <w:rPr>
                <w:sz w:val="22"/>
                <w:szCs w:val="22"/>
              </w:rPr>
              <w:t>TEAMS</w:t>
            </w:r>
          </w:p>
          <w:p w14:paraId="050BA4EA" w14:textId="77777777" w:rsidR="00444655" w:rsidRDefault="00444655" w:rsidP="00444655">
            <w:r w:rsidRPr="005462E9">
              <w:rPr>
                <w:b/>
                <w:bCs/>
              </w:rPr>
              <w:t>D</w:t>
            </w:r>
            <w:r>
              <w:rPr>
                <w:b/>
                <w:bCs/>
              </w:rPr>
              <w:t>1-</w:t>
            </w:r>
            <w:r>
              <w:t xml:space="preserve"> Dayton Tractor</w:t>
            </w:r>
          </w:p>
          <w:p w14:paraId="2AC254E3" w14:textId="77777777" w:rsidR="00444655" w:rsidRPr="00BB628A" w:rsidRDefault="00444655" w:rsidP="00444655">
            <w:r>
              <w:rPr>
                <w:b/>
                <w:bCs/>
              </w:rPr>
              <w:t>D2-</w:t>
            </w:r>
            <w:r>
              <w:t xml:space="preserve"> Dayton Kiwanis</w:t>
            </w:r>
          </w:p>
          <w:p w14:paraId="7C3F64EC" w14:textId="5FDCE49D" w:rsidR="00444655" w:rsidRDefault="00444655" w:rsidP="00444655">
            <w:r>
              <w:rPr>
                <w:b/>
                <w:bCs/>
              </w:rPr>
              <w:t>W</w:t>
            </w:r>
            <w:r w:rsidR="00D97AB6">
              <w:rPr>
                <w:b/>
                <w:bCs/>
              </w:rPr>
              <w:t>1</w:t>
            </w:r>
            <w:r>
              <w:rPr>
                <w:b/>
                <w:bCs/>
              </w:rPr>
              <w:t>-</w:t>
            </w:r>
            <w:r>
              <w:t xml:space="preserve"> Grende O.T.</w:t>
            </w:r>
          </w:p>
          <w:p w14:paraId="6DC093B9" w14:textId="3CB8C8AC" w:rsidR="00444655" w:rsidRDefault="00444655" w:rsidP="00444655">
            <w:pPr>
              <w:jc w:val="center"/>
            </w:pPr>
          </w:p>
        </w:tc>
        <w:tc>
          <w:tcPr>
            <w:tcW w:w="1220" w:type="pct"/>
            <w:gridSpan w:val="3"/>
          </w:tcPr>
          <w:p w14:paraId="423447A7" w14:textId="6168758D" w:rsidR="00444655" w:rsidRPr="006B69DE" w:rsidRDefault="00444655" w:rsidP="006B69DE">
            <w:pPr>
              <w:pStyle w:val="Heading2"/>
              <w:rPr>
                <w:sz w:val="22"/>
                <w:szCs w:val="22"/>
              </w:rPr>
            </w:pPr>
            <w:r w:rsidRPr="000E1ABF">
              <w:rPr>
                <w:sz w:val="22"/>
                <w:szCs w:val="22"/>
              </w:rPr>
              <w:t>Fields</w:t>
            </w:r>
          </w:p>
          <w:p w14:paraId="6AADA0B7" w14:textId="77777777" w:rsidR="00444655" w:rsidRDefault="00444655" w:rsidP="00444655">
            <w:r>
              <w:t>Pomeroy is @ Shepard’s Feid</w:t>
            </w:r>
          </w:p>
          <w:p w14:paraId="6810CC55" w14:textId="77777777" w:rsidR="00444655" w:rsidRDefault="00444655" w:rsidP="0044465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t>Milton is @ Rotary Field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665 county road, Milton)</w:t>
            </w:r>
          </w:p>
          <w:p w14:paraId="13E51C15" w14:textId="77777777" w:rsidR="006B69DE" w:rsidRDefault="006B69DE" w:rsidP="0044465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86EC109" w14:textId="43549866" w:rsidR="006B69DE" w:rsidRPr="006B69DE" w:rsidRDefault="006B69DE" w:rsidP="00444655">
            <w:pPr>
              <w:rPr>
                <w:b/>
                <w:bCs/>
                <w:i/>
                <w:iCs/>
              </w:rPr>
            </w:pPr>
            <w:r w:rsidRPr="003A6FB6">
              <w:rPr>
                <w:b/>
                <w:bCs/>
                <w:i/>
                <w:iCs/>
              </w:rPr>
              <w:t>Games Start @ 5:30PM</w:t>
            </w:r>
          </w:p>
        </w:tc>
        <w:tc>
          <w:tcPr>
            <w:tcW w:w="1221" w:type="pct"/>
            <w:gridSpan w:val="6"/>
          </w:tcPr>
          <w:p w14:paraId="0B32ADD8" w14:textId="6BF5A3C6" w:rsidR="00444655" w:rsidRPr="00CF11D5" w:rsidRDefault="00444655" w:rsidP="00444655">
            <w:pPr>
              <w:pStyle w:val="Heading2"/>
              <w:rPr>
                <w:sz w:val="22"/>
                <w:szCs w:val="22"/>
              </w:rPr>
            </w:pPr>
            <w:r w:rsidRPr="00CF11D5">
              <w:rPr>
                <w:sz w:val="22"/>
                <w:szCs w:val="22"/>
              </w:rPr>
              <w:t>Coaches</w:t>
            </w:r>
          </w:p>
          <w:p w14:paraId="3243E82C" w14:textId="77777777" w:rsidR="00444655" w:rsidRDefault="00444655" w:rsidP="00444655">
            <w:r w:rsidRPr="00CF11D5">
              <w:rPr>
                <w:b/>
                <w:bCs/>
              </w:rPr>
              <w:t>D1</w:t>
            </w:r>
            <w:r>
              <w:t>- Nicole Abel</w:t>
            </w:r>
          </w:p>
          <w:p w14:paraId="722EBC5E" w14:textId="77777777" w:rsidR="00444655" w:rsidRDefault="00444655" w:rsidP="00444655">
            <w:r w:rsidRPr="00CF11D5">
              <w:rPr>
                <w:b/>
                <w:bCs/>
              </w:rPr>
              <w:t>D2</w:t>
            </w:r>
            <w:r>
              <w:t>- Brad Lockard</w:t>
            </w:r>
          </w:p>
          <w:p w14:paraId="67E2F188" w14:textId="05FD60EE" w:rsidR="00444655" w:rsidRDefault="00444655" w:rsidP="00444655">
            <w:r w:rsidRPr="00CF11D5">
              <w:rPr>
                <w:b/>
                <w:bCs/>
              </w:rPr>
              <w:t>W1</w:t>
            </w:r>
            <w:r>
              <w:t>- Kristin Chapman</w:t>
            </w:r>
          </w:p>
        </w:tc>
      </w:tr>
    </w:tbl>
    <w:p w14:paraId="52573B6D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444"/>
        <w:gridCol w:w="380"/>
        <w:gridCol w:w="229"/>
        <w:gridCol w:w="2057"/>
        <w:gridCol w:w="940"/>
        <w:gridCol w:w="168"/>
        <w:gridCol w:w="949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5155B1" w14:paraId="40439161" w14:textId="77777777" w:rsidTr="004C7830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78FAE8B" w14:textId="77777777" w:rsidR="0076400B" w:rsidRPr="005155B1" w:rsidRDefault="0076400B" w:rsidP="004C7830">
            <w:pPr>
              <w:pStyle w:val="Month"/>
              <w:jc w:val="center"/>
              <w:rPr>
                <w:rFonts w:ascii="Algerian" w:hAnsi="Algerian"/>
              </w:rPr>
            </w:pPr>
            <w:r w:rsidRPr="005155B1">
              <w:rPr>
                <w:rFonts w:ascii="Algerian" w:hAnsi="Algerian"/>
              </w:rPr>
              <w:lastRenderedPageBreak/>
              <w:t>May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E28048E" w14:textId="77777777" w:rsidR="0076400B" w:rsidRPr="005155B1" w:rsidRDefault="00A87856" w:rsidP="004C7830">
            <w:pPr>
              <w:pStyle w:val="Year"/>
              <w:jc w:val="center"/>
              <w:rPr>
                <w:rFonts w:ascii="Algerian" w:hAnsi="Algerian"/>
              </w:rPr>
            </w:pPr>
            <w:r w:rsidRPr="005155B1">
              <w:rPr>
                <w:rFonts w:ascii="Algerian" w:hAnsi="Algerian"/>
              </w:rPr>
              <w:t>2026</w:t>
            </w:r>
          </w:p>
        </w:tc>
      </w:tr>
      <w:tr w:rsidR="0076400B" w14:paraId="76FA63DA" w14:textId="77777777" w:rsidTr="004C7830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B2D0F40" w14:textId="77777777" w:rsidR="0076400B" w:rsidRDefault="0076400B" w:rsidP="004C7830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AAF025D" w14:textId="77777777" w:rsidR="0076400B" w:rsidRDefault="0076400B" w:rsidP="004C7830">
            <w:pPr>
              <w:pStyle w:val="NoSpacing"/>
              <w:jc w:val="center"/>
            </w:pPr>
          </w:p>
        </w:tc>
      </w:tr>
      <w:tr w:rsidR="00C0767A" w14:paraId="27F9B510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7ED599A1" w14:textId="77777777" w:rsidR="00C0767A" w:rsidRDefault="00000000" w:rsidP="004C7830">
            <w:pPr>
              <w:pStyle w:val="Days"/>
            </w:pPr>
            <w:sdt>
              <w:sdtPr>
                <w:id w:val="652180357"/>
                <w:placeholder>
                  <w:docPart w:val="2D79852461924F688E64544070CAB4AE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373A401" w14:textId="77777777" w:rsidR="00C0767A" w:rsidRDefault="00000000" w:rsidP="004C7830">
            <w:pPr>
              <w:pStyle w:val="Days"/>
            </w:pPr>
            <w:sdt>
              <w:sdtPr>
                <w:id w:val="-416396331"/>
                <w:placeholder>
                  <w:docPart w:val="8AE6530AC7234325A98A97FE27B30FF1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667B791" w14:textId="77777777" w:rsidR="00C0767A" w:rsidRDefault="00000000" w:rsidP="004C7830">
            <w:pPr>
              <w:pStyle w:val="Days"/>
            </w:pPr>
            <w:sdt>
              <w:sdtPr>
                <w:id w:val="2111082940"/>
                <w:placeholder>
                  <w:docPart w:val="D32079985B434E3CBAC4990D610CE25C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33FA2386" w14:textId="77777777" w:rsidR="00C0767A" w:rsidRDefault="00000000" w:rsidP="004C7830">
            <w:pPr>
              <w:pStyle w:val="Days"/>
            </w:pPr>
            <w:sdt>
              <w:sdtPr>
                <w:id w:val="754247693"/>
                <w:placeholder>
                  <w:docPart w:val="85DD31F3F21749608D3A01F154AAB2C3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E318A19" w14:textId="77777777" w:rsidR="00C0767A" w:rsidRDefault="00000000" w:rsidP="004C7830">
            <w:pPr>
              <w:pStyle w:val="Days"/>
            </w:pPr>
            <w:sdt>
              <w:sdtPr>
                <w:id w:val="-1651358265"/>
                <w:placeholder>
                  <w:docPart w:val="C7B16A0F9D404D31A3318B22A6A11E31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D8BA052" w14:textId="77777777" w:rsidR="00C0767A" w:rsidRDefault="00000000" w:rsidP="004C7830">
            <w:pPr>
              <w:pStyle w:val="Days"/>
            </w:pPr>
            <w:sdt>
              <w:sdtPr>
                <w:id w:val="1234742327"/>
                <w:placeholder>
                  <w:docPart w:val="7C75FAEE1D844D45A2BEE849B3D8D0A8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0924F52" w14:textId="77777777" w:rsidR="00C0767A" w:rsidRDefault="00000000" w:rsidP="004C7830">
            <w:pPr>
              <w:pStyle w:val="Days"/>
            </w:pPr>
            <w:sdt>
              <w:sdtPr>
                <w:id w:val="720558551"/>
                <w:placeholder>
                  <w:docPart w:val="90107E6EA85F414481986A1DCCE76134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4B3C2C7E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3EA19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589F44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E2D9E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CE69D4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BECE0B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F368B7" w14:textId="77777777" w:rsidR="00A87856" w:rsidRDefault="00A87856" w:rsidP="004C7830">
            <w:pPr>
              <w:pStyle w:val="Dates"/>
              <w:jc w:val="center"/>
            </w:pPr>
            <w:r w:rsidRPr="00725246">
              <w:t>1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0523D2" w14:textId="77777777" w:rsidR="00A87856" w:rsidRDefault="00A87856" w:rsidP="004C7830">
            <w:pPr>
              <w:pStyle w:val="Dates"/>
              <w:jc w:val="center"/>
            </w:pPr>
            <w:r w:rsidRPr="00725246">
              <w:t>2</w:t>
            </w:r>
          </w:p>
        </w:tc>
      </w:tr>
      <w:tr w:rsidR="00A87856" w14:paraId="75DCF9C6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83CB9E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127512E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6210F3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311FCF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E0BDC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39D196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2A3917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0E94970B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6719A4" w14:textId="77777777" w:rsidR="00A87856" w:rsidRDefault="00A87856" w:rsidP="004C7830">
            <w:pPr>
              <w:pStyle w:val="Dates"/>
              <w:jc w:val="center"/>
            </w:pPr>
            <w:r>
              <w:t>3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4F7408" w14:textId="77777777" w:rsidR="00A87856" w:rsidRDefault="00A87856" w:rsidP="004C7830">
            <w:pPr>
              <w:pStyle w:val="Dates"/>
              <w:jc w:val="center"/>
            </w:pPr>
            <w:r w:rsidRPr="00725246">
              <w:t>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232D5F" w14:textId="77777777" w:rsidR="00A87856" w:rsidRDefault="00A87856" w:rsidP="004C7830">
            <w:pPr>
              <w:pStyle w:val="Dates"/>
              <w:jc w:val="center"/>
            </w:pPr>
            <w:r w:rsidRPr="00725246">
              <w:t>5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9086E2" w14:textId="77777777" w:rsidR="00A87856" w:rsidRDefault="00A87856" w:rsidP="004C7830">
            <w:pPr>
              <w:pStyle w:val="Dates"/>
              <w:jc w:val="center"/>
            </w:pPr>
            <w:r w:rsidRPr="00725246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D9338C2" w14:textId="77777777" w:rsidR="00A87856" w:rsidRDefault="00A87856" w:rsidP="004C7830">
            <w:pPr>
              <w:pStyle w:val="Dates"/>
              <w:jc w:val="center"/>
            </w:pPr>
            <w:r w:rsidRPr="00725246">
              <w:t>7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F54E35" w14:textId="77777777" w:rsidR="00A87856" w:rsidRDefault="00A87856" w:rsidP="004C7830">
            <w:pPr>
              <w:pStyle w:val="Dates"/>
              <w:jc w:val="center"/>
            </w:pPr>
            <w:r w:rsidRPr="00725246">
              <w:t>8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4C61808" w14:textId="77777777" w:rsidR="00A87856" w:rsidRDefault="00A87856" w:rsidP="004C7830">
            <w:pPr>
              <w:pStyle w:val="Dates"/>
              <w:jc w:val="center"/>
            </w:pPr>
            <w:r w:rsidRPr="00725246">
              <w:t>9</w:t>
            </w:r>
          </w:p>
        </w:tc>
      </w:tr>
      <w:tr w:rsidR="00A87856" w14:paraId="5053C4AB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7333F2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F9CB888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CBBCCF" w14:textId="4FB16B6E" w:rsidR="007F31DF" w:rsidRDefault="007F31DF" w:rsidP="007F31DF">
            <w:pPr>
              <w:pStyle w:val="Dates"/>
              <w:jc w:val="center"/>
            </w:pPr>
            <w:r>
              <w:t>D1 @ W1</w:t>
            </w:r>
          </w:p>
          <w:p w14:paraId="35680DA6" w14:textId="0661D241" w:rsidR="00313CF4" w:rsidRDefault="006A72B8" w:rsidP="007F31DF">
            <w:pPr>
              <w:pStyle w:val="Dates"/>
              <w:jc w:val="center"/>
            </w:pPr>
            <w:r>
              <w:t xml:space="preserve">Pomeroy @ </w:t>
            </w:r>
            <w:r w:rsidR="00313CF4">
              <w:t>D2</w:t>
            </w:r>
          </w:p>
          <w:p w14:paraId="1A602FB8" w14:textId="0609F89D" w:rsidR="00221F7D" w:rsidRDefault="00221F7D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137869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173A2F9" w14:textId="754F0B80" w:rsidR="00A87856" w:rsidRDefault="007F31DF" w:rsidP="004C7830">
            <w:pPr>
              <w:pStyle w:val="Dates"/>
              <w:jc w:val="center"/>
            </w:pPr>
            <w:r>
              <w:t xml:space="preserve">D2 @ </w:t>
            </w:r>
            <w:r w:rsidR="00615B31">
              <w:t>D</w:t>
            </w:r>
            <w:r>
              <w:t>1</w:t>
            </w:r>
          </w:p>
          <w:p w14:paraId="40FF5ACA" w14:textId="67DB2423" w:rsidR="007F31DF" w:rsidRDefault="00615B31" w:rsidP="004C7830">
            <w:pPr>
              <w:pStyle w:val="Dates"/>
              <w:jc w:val="center"/>
            </w:pPr>
            <w:r w:rsidRPr="00AC512F">
              <w:rPr>
                <w:highlight w:val="yellow"/>
              </w:rPr>
              <w:t>W</w:t>
            </w:r>
            <w:r w:rsidR="007F31DF" w:rsidRPr="00AC512F">
              <w:rPr>
                <w:highlight w:val="yellow"/>
              </w:rPr>
              <w:t>1</w:t>
            </w:r>
            <w:r w:rsidR="00D81E15" w:rsidRPr="00AC512F">
              <w:rPr>
                <w:highlight w:val="yellow"/>
              </w:rPr>
              <w:t xml:space="preserve"> has a BYE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F4AE0F6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A4EE39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57E33981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ACA44C" w14:textId="77777777" w:rsidR="00A87856" w:rsidRDefault="00A87856" w:rsidP="004C7830">
            <w:pPr>
              <w:pStyle w:val="Dates"/>
              <w:jc w:val="center"/>
            </w:pPr>
            <w:r>
              <w:t>10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27B8B9" w14:textId="77777777" w:rsidR="00A87856" w:rsidRDefault="00A87856" w:rsidP="004C7830">
            <w:pPr>
              <w:pStyle w:val="Dates"/>
              <w:jc w:val="center"/>
            </w:pPr>
            <w:r w:rsidRPr="00725246">
              <w:t>11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E66520" w14:textId="77777777" w:rsidR="00A87856" w:rsidRDefault="00A87856" w:rsidP="004C7830">
            <w:pPr>
              <w:pStyle w:val="Dates"/>
              <w:jc w:val="center"/>
            </w:pPr>
            <w:r w:rsidRPr="00725246">
              <w:t>12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C26740" w14:textId="77777777" w:rsidR="00A87856" w:rsidRDefault="00A87856" w:rsidP="004C7830">
            <w:pPr>
              <w:pStyle w:val="Dates"/>
              <w:jc w:val="center"/>
            </w:pPr>
            <w:r w:rsidRPr="00725246"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FFC7EF" w14:textId="77777777" w:rsidR="00A87856" w:rsidRDefault="00A87856" w:rsidP="004C7830">
            <w:pPr>
              <w:pStyle w:val="Dates"/>
              <w:jc w:val="center"/>
            </w:pPr>
            <w:r w:rsidRPr="00725246">
              <w:t>14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A5F2D1" w14:textId="77777777" w:rsidR="00A87856" w:rsidRDefault="00A87856" w:rsidP="004C7830">
            <w:pPr>
              <w:pStyle w:val="Dates"/>
              <w:jc w:val="center"/>
            </w:pPr>
            <w:r w:rsidRPr="00725246">
              <w:t>15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611158" w14:textId="77777777" w:rsidR="00A87856" w:rsidRDefault="00A87856" w:rsidP="004C7830">
            <w:pPr>
              <w:pStyle w:val="Dates"/>
              <w:jc w:val="center"/>
            </w:pPr>
            <w:r w:rsidRPr="00725246">
              <w:t>16</w:t>
            </w:r>
          </w:p>
        </w:tc>
      </w:tr>
      <w:tr w:rsidR="00A87856" w14:paraId="76363554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21F03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094C78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66F1C9" w14:textId="77777777" w:rsidR="00A87856" w:rsidRDefault="00773D8E" w:rsidP="004C7830">
            <w:pPr>
              <w:pStyle w:val="Dates"/>
              <w:jc w:val="center"/>
            </w:pPr>
            <w:r>
              <w:t>W1 @ D1</w:t>
            </w:r>
          </w:p>
          <w:p w14:paraId="67C74CF1" w14:textId="222BF25A" w:rsidR="00773D8E" w:rsidRDefault="00773D8E" w:rsidP="004C7830">
            <w:pPr>
              <w:pStyle w:val="Dates"/>
              <w:jc w:val="center"/>
            </w:pPr>
            <w:r>
              <w:t xml:space="preserve">D2 @ </w:t>
            </w:r>
            <w:r w:rsidR="00977A3E">
              <w:t>Milton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DF9FFA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141799" w14:textId="77777777" w:rsidR="00A87856" w:rsidRDefault="00B2302E" w:rsidP="004C7830">
            <w:pPr>
              <w:pStyle w:val="Dates"/>
              <w:jc w:val="center"/>
            </w:pPr>
            <w:r>
              <w:t>D1 @ D2</w:t>
            </w:r>
          </w:p>
          <w:p w14:paraId="15091F47" w14:textId="6AA8E968" w:rsidR="00B2302E" w:rsidRDefault="00AC56BE" w:rsidP="004C7830">
            <w:pPr>
              <w:pStyle w:val="Dates"/>
              <w:jc w:val="center"/>
            </w:pPr>
            <w:r>
              <w:t>Milton</w:t>
            </w:r>
            <w:r w:rsidR="000A5CC2">
              <w:t xml:space="preserve"> </w:t>
            </w:r>
            <w:r w:rsidR="00B2302E">
              <w:t>@ W1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019806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31DE9E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15491EB3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8A8C0DE" w14:textId="77777777" w:rsidR="00A87856" w:rsidRDefault="00A87856" w:rsidP="004C7830">
            <w:pPr>
              <w:pStyle w:val="Dates"/>
              <w:jc w:val="center"/>
            </w:pPr>
            <w:r>
              <w:t>17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FBC71D" w14:textId="77777777" w:rsidR="00A87856" w:rsidRDefault="00A87856" w:rsidP="004C7830">
            <w:pPr>
              <w:pStyle w:val="Dates"/>
              <w:jc w:val="center"/>
            </w:pPr>
            <w:r w:rsidRPr="00725246">
              <w:t>18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125B70" w14:textId="77777777" w:rsidR="00A87856" w:rsidRDefault="00A87856" w:rsidP="004C7830">
            <w:pPr>
              <w:pStyle w:val="Dates"/>
              <w:jc w:val="center"/>
            </w:pPr>
            <w:r w:rsidRPr="00725246">
              <w:t>19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4A7822" w14:textId="77777777" w:rsidR="00A87856" w:rsidRDefault="00A87856" w:rsidP="004C7830">
            <w:pPr>
              <w:pStyle w:val="Dates"/>
              <w:jc w:val="center"/>
            </w:pPr>
            <w:r w:rsidRPr="00725246"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4EF7CC7" w14:textId="77777777" w:rsidR="00A87856" w:rsidRDefault="00A87856" w:rsidP="004C7830">
            <w:pPr>
              <w:pStyle w:val="Dates"/>
              <w:jc w:val="center"/>
            </w:pPr>
            <w:r w:rsidRPr="00725246">
              <w:t>21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92D9A0" w14:textId="77777777" w:rsidR="00A87856" w:rsidRDefault="00A87856" w:rsidP="004C7830">
            <w:pPr>
              <w:pStyle w:val="Dates"/>
              <w:jc w:val="center"/>
            </w:pPr>
            <w:r w:rsidRPr="00725246">
              <w:t>22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6B3A836" w14:textId="77777777" w:rsidR="00A87856" w:rsidRDefault="00A87856" w:rsidP="004C7830">
            <w:pPr>
              <w:pStyle w:val="Dates"/>
              <w:jc w:val="center"/>
            </w:pPr>
            <w:r w:rsidRPr="00725246">
              <w:t>23</w:t>
            </w:r>
          </w:p>
        </w:tc>
      </w:tr>
      <w:tr w:rsidR="00A87856" w14:paraId="14774046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2B6EE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A4A5E65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8C7F1E8" w14:textId="77777777" w:rsidR="00A87856" w:rsidRDefault="00275AE7" w:rsidP="004C7830">
            <w:pPr>
              <w:pStyle w:val="Dates"/>
              <w:jc w:val="center"/>
            </w:pPr>
            <w:r>
              <w:t>D2 @ W1</w:t>
            </w:r>
          </w:p>
          <w:p w14:paraId="421437A9" w14:textId="334C1ECC" w:rsidR="00275AE7" w:rsidRDefault="00F36DF9" w:rsidP="004C7830">
            <w:pPr>
              <w:pStyle w:val="Dates"/>
              <w:jc w:val="center"/>
            </w:pPr>
            <w:r>
              <w:t>Milton</w:t>
            </w:r>
            <w:r w:rsidR="00D56D52">
              <w:t xml:space="preserve"> @ D1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A8289C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2B4661" w14:textId="77777777" w:rsidR="004433CC" w:rsidRDefault="00D56D52" w:rsidP="004433CC">
            <w:pPr>
              <w:pStyle w:val="Dates"/>
              <w:jc w:val="center"/>
            </w:pPr>
            <w:r>
              <w:t>W1 @ D</w:t>
            </w:r>
            <w:r w:rsidR="004433CC">
              <w:t>1</w:t>
            </w:r>
          </w:p>
          <w:p w14:paraId="7A2AB6D2" w14:textId="2DA86FB6" w:rsidR="0013381A" w:rsidRDefault="006C625F" w:rsidP="004433CC">
            <w:pPr>
              <w:pStyle w:val="Dates"/>
              <w:jc w:val="center"/>
            </w:pPr>
            <w:r>
              <w:t xml:space="preserve">D2 @ </w:t>
            </w:r>
            <w:r w:rsidR="00F36DF9">
              <w:t>Milton</w:t>
            </w: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B48170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D675EF" w14:textId="4DCA8482" w:rsidR="00A87856" w:rsidRDefault="00946C8D" w:rsidP="004C7830">
            <w:pPr>
              <w:pStyle w:val="Dates"/>
              <w:jc w:val="center"/>
            </w:pPr>
            <w:r>
              <w:t>No Games</w:t>
            </w:r>
          </w:p>
        </w:tc>
      </w:tr>
      <w:tr w:rsidR="00A87856" w14:paraId="49B984BE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E966DE" w14:textId="77777777" w:rsidR="00A87856" w:rsidRDefault="00A87856" w:rsidP="004C7830">
            <w:pPr>
              <w:pStyle w:val="Dates"/>
              <w:jc w:val="center"/>
            </w:pPr>
            <w:r>
              <w:t>24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E1C1748" w14:textId="77777777" w:rsidR="00A87856" w:rsidRDefault="00A87856" w:rsidP="004C7830">
            <w:pPr>
              <w:pStyle w:val="Dates"/>
              <w:jc w:val="center"/>
            </w:pPr>
            <w:r w:rsidRPr="00725246">
              <w:t>25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B60DAE" w14:textId="77777777" w:rsidR="00A87856" w:rsidRDefault="00A87856" w:rsidP="004C7830">
            <w:pPr>
              <w:pStyle w:val="Dates"/>
              <w:jc w:val="center"/>
            </w:pPr>
            <w:r w:rsidRPr="00725246">
              <w:t>26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37B4F7" w14:textId="77777777" w:rsidR="00A87856" w:rsidRDefault="00A87856" w:rsidP="004C7830">
            <w:pPr>
              <w:pStyle w:val="Dates"/>
              <w:jc w:val="center"/>
            </w:pPr>
            <w:r w:rsidRPr="00725246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2618A8" w14:textId="77777777" w:rsidR="00A87856" w:rsidRDefault="00A87856" w:rsidP="004C7830">
            <w:pPr>
              <w:pStyle w:val="Dates"/>
              <w:jc w:val="center"/>
            </w:pPr>
            <w:r w:rsidRPr="00725246">
              <w:t>28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8CD652" w14:textId="77777777" w:rsidR="00A87856" w:rsidRDefault="00A87856" w:rsidP="004C7830">
            <w:pPr>
              <w:pStyle w:val="Dates"/>
              <w:jc w:val="center"/>
            </w:pPr>
            <w:r w:rsidRPr="00725246">
              <w:t>29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06FA33" w14:textId="77777777" w:rsidR="00A87856" w:rsidRDefault="00A87856" w:rsidP="004C7830">
            <w:pPr>
              <w:pStyle w:val="Dates"/>
              <w:jc w:val="center"/>
            </w:pPr>
            <w:r w:rsidRPr="00725246">
              <w:t>30</w:t>
            </w:r>
          </w:p>
        </w:tc>
      </w:tr>
      <w:tr w:rsidR="00CE2D21" w14:paraId="2D47CB41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263D92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14EDFE" w14:textId="39AA7FFC" w:rsidR="00CE2D21" w:rsidRPr="00F46F8F" w:rsidRDefault="00FC4038" w:rsidP="004C7830">
            <w:pPr>
              <w:pStyle w:val="Dates"/>
              <w:jc w:val="center"/>
              <w:rPr>
                <w:b/>
                <w:bCs/>
                <w:sz w:val="24"/>
                <w:szCs w:val="24"/>
              </w:rPr>
            </w:pPr>
            <w:r w:rsidRPr="00F46F8F">
              <w:rPr>
                <w:b/>
                <w:bCs/>
                <w:sz w:val="24"/>
                <w:szCs w:val="24"/>
              </w:rPr>
              <w:t>Memorial Day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7E699B" w14:textId="1E6A8FCB" w:rsidR="006C625F" w:rsidRDefault="00426B68" w:rsidP="004C7830">
            <w:pPr>
              <w:pStyle w:val="Dates"/>
              <w:jc w:val="center"/>
            </w:pPr>
            <w:r>
              <w:t>D</w:t>
            </w:r>
            <w:r w:rsidR="00475D0A">
              <w:t>1 @ D2</w:t>
            </w:r>
          </w:p>
          <w:p w14:paraId="4646C2A1" w14:textId="09CEAB12" w:rsidR="00CE2D21" w:rsidRDefault="00475D0A" w:rsidP="004C7830">
            <w:pPr>
              <w:pStyle w:val="Dates"/>
              <w:jc w:val="center"/>
            </w:pPr>
            <w:r>
              <w:t xml:space="preserve">W1 </w:t>
            </w:r>
            <w:r w:rsidR="00731B3D">
              <w:t xml:space="preserve">@ </w:t>
            </w:r>
            <w:r w:rsidR="00536031">
              <w:t>Pomeroy</w:t>
            </w:r>
          </w:p>
          <w:p w14:paraId="10FB0F1B" w14:textId="2D33AA9D" w:rsidR="00D33280" w:rsidRDefault="00D33280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7F2C98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124CD0" w14:textId="4DF6D8BF" w:rsidR="00DB117F" w:rsidRDefault="00DB117F" w:rsidP="004C7830">
            <w:pPr>
              <w:pStyle w:val="Dates"/>
              <w:jc w:val="center"/>
            </w:pPr>
            <w:r>
              <w:t>D</w:t>
            </w:r>
            <w:r w:rsidR="005B2D0D">
              <w:t>2</w:t>
            </w:r>
            <w:r w:rsidR="00E64B49">
              <w:t xml:space="preserve"> @ W1</w:t>
            </w:r>
          </w:p>
          <w:p w14:paraId="471AAE9C" w14:textId="7E30A395" w:rsidR="00CE2D21" w:rsidRDefault="00536031" w:rsidP="004C7830">
            <w:pPr>
              <w:pStyle w:val="Dates"/>
              <w:jc w:val="center"/>
            </w:pPr>
            <w:r>
              <w:t>Pomeroy @ D</w:t>
            </w:r>
            <w:r w:rsidR="005B2D0D">
              <w:t>1</w:t>
            </w:r>
          </w:p>
          <w:p w14:paraId="4BDE7605" w14:textId="05AD0579" w:rsidR="00D33280" w:rsidRDefault="00D33280" w:rsidP="002E457D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627D80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756F9D" w14:textId="77777777" w:rsidR="00CE2D21" w:rsidRDefault="00CE2D21" w:rsidP="004C7830">
            <w:pPr>
              <w:pStyle w:val="Dates"/>
              <w:jc w:val="center"/>
            </w:pPr>
          </w:p>
        </w:tc>
      </w:tr>
      <w:tr w:rsidR="00CE2D21" w14:paraId="1E8CC901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4D41B3" w14:textId="77777777" w:rsidR="00CE2D21" w:rsidRDefault="00A87856" w:rsidP="004C7830">
            <w:pPr>
              <w:pStyle w:val="Dates"/>
              <w:jc w:val="center"/>
            </w:pPr>
            <w:r>
              <w:t>31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DE35A3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BC7E3E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43C3B2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FB78630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EA3C976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748E87" w14:textId="77777777" w:rsidR="00CE2D21" w:rsidRDefault="00CE2D21" w:rsidP="004C7830">
            <w:pPr>
              <w:pStyle w:val="Dates"/>
              <w:jc w:val="center"/>
            </w:pPr>
          </w:p>
        </w:tc>
      </w:tr>
      <w:tr w:rsidR="0076400B" w14:paraId="28337436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A07FDDD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A2BA3D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CF7D6A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0B41BF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1E607FE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0CD5950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E83B30" w14:textId="77777777" w:rsidR="0076400B" w:rsidRDefault="0076400B" w:rsidP="004C7830">
            <w:pPr>
              <w:pStyle w:val="Dates"/>
              <w:jc w:val="center"/>
            </w:pPr>
          </w:p>
        </w:tc>
      </w:tr>
      <w:tr w:rsidR="0076400B" w14:paraId="1DB72151" w14:textId="77777777" w:rsidTr="004C7830">
        <w:trPr>
          <w:gridAfter w:val="1"/>
          <w:wAfter w:w="35" w:type="pct"/>
          <w:trHeight w:hRule="exact" w:val="191"/>
        </w:trPr>
        <w:tc>
          <w:tcPr>
            <w:tcW w:w="1208" w:type="pct"/>
            <w:gridSpan w:val="2"/>
            <w:tcBorders>
              <w:top w:val="single" w:sz="8" w:space="0" w:color="BFBFBF" w:themeColor="background1" w:themeShade="BF"/>
            </w:tcBorders>
          </w:tcPr>
          <w:p w14:paraId="58FDF1F0" w14:textId="77777777" w:rsidR="0076400B" w:rsidRDefault="0076400B" w:rsidP="004C7830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2137787A" w14:textId="77777777" w:rsidR="0076400B" w:rsidRDefault="0076400B" w:rsidP="004C7830">
            <w:pPr>
              <w:jc w:val="center"/>
            </w:pPr>
          </w:p>
        </w:tc>
        <w:tc>
          <w:tcPr>
            <w:tcW w:w="1301" w:type="pct"/>
            <w:gridSpan w:val="4"/>
            <w:tcBorders>
              <w:top w:val="single" w:sz="8" w:space="0" w:color="BFBFBF" w:themeColor="background1" w:themeShade="BF"/>
            </w:tcBorders>
          </w:tcPr>
          <w:p w14:paraId="6815B690" w14:textId="77777777" w:rsidR="0076400B" w:rsidRDefault="0076400B" w:rsidP="004C7830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24098EC7" w14:textId="77777777" w:rsidR="0076400B" w:rsidRDefault="0076400B" w:rsidP="004C7830">
            <w:pPr>
              <w:jc w:val="center"/>
            </w:pPr>
          </w:p>
        </w:tc>
      </w:tr>
      <w:tr w:rsidR="006B69DE" w14:paraId="2AF8E05C" w14:textId="77777777" w:rsidTr="00641515">
        <w:trPr>
          <w:trHeight w:hRule="exact" w:val="1872"/>
        </w:trPr>
        <w:tc>
          <w:tcPr>
            <w:tcW w:w="1339" w:type="pct"/>
            <w:gridSpan w:val="3"/>
          </w:tcPr>
          <w:p w14:paraId="094CFCC9" w14:textId="77777777" w:rsidR="006B69DE" w:rsidRDefault="006B69DE" w:rsidP="006B69DE">
            <w:pPr>
              <w:pStyle w:val="Heading1"/>
              <w:rPr>
                <w:rFonts w:ascii="Algerian" w:hAnsi="Algerian"/>
                <w:sz w:val="56"/>
                <w:szCs w:val="56"/>
              </w:rPr>
            </w:pPr>
            <w:r w:rsidRPr="00B779EA">
              <w:rPr>
                <w:rFonts w:ascii="Algerian" w:hAnsi="Algerian"/>
                <w:sz w:val="56"/>
                <w:szCs w:val="56"/>
              </w:rPr>
              <w:t>SRLL</w:t>
            </w:r>
          </w:p>
          <w:p w14:paraId="1585DCAC" w14:textId="0A5C12E1" w:rsidR="006B69DE" w:rsidRPr="00E20382" w:rsidRDefault="006B69DE" w:rsidP="006B69DE">
            <w:pPr>
              <w:pStyle w:val="Heading1"/>
              <w:rPr>
                <w:rFonts w:ascii="Algerian" w:hAnsi="Algerian"/>
                <w:sz w:val="56"/>
                <w:szCs w:val="56"/>
              </w:rPr>
            </w:pPr>
            <w:r w:rsidRPr="00B779EA">
              <w:rPr>
                <w:rFonts w:ascii="Algerian" w:hAnsi="Algerian"/>
                <w:sz w:val="56"/>
                <w:szCs w:val="56"/>
              </w:rPr>
              <w:t>Coach-pitch</w:t>
            </w:r>
          </w:p>
        </w:tc>
        <w:tc>
          <w:tcPr>
            <w:tcW w:w="1112" w:type="pct"/>
            <w:gridSpan w:val="3"/>
          </w:tcPr>
          <w:p w14:paraId="4B6F6775" w14:textId="7A094FFF" w:rsidR="006B69DE" w:rsidRPr="005462E9" w:rsidRDefault="006B69DE" w:rsidP="006B69DE">
            <w:pPr>
              <w:pStyle w:val="Heading2"/>
              <w:rPr>
                <w:sz w:val="22"/>
                <w:szCs w:val="22"/>
              </w:rPr>
            </w:pPr>
            <w:r w:rsidRPr="005462E9">
              <w:rPr>
                <w:sz w:val="22"/>
                <w:szCs w:val="22"/>
              </w:rPr>
              <w:t>TEAMS</w:t>
            </w:r>
          </w:p>
          <w:p w14:paraId="6AA89C4B" w14:textId="27588959" w:rsidR="006B69DE" w:rsidRDefault="006B69DE" w:rsidP="006B69DE">
            <w:r w:rsidRPr="005462E9">
              <w:rPr>
                <w:b/>
                <w:bCs/>
              </w:rPr>
              <w:t>D</w:t>
            </w:r>
            <w:r>
              <w:rPr>
                <w:b/>
                <w:bCs/>
              </w:rPr>
              <w:t>1-</w:t>
            </w:r>
            <w:r>
              <w:t xml:space="preserve"> Dayton Tractor</w:t>
            </w:r>
          </w:p>
          <w:p w14:paraId="65FF1C10" w14:textId="0E89278D" w:rsidR="006B69DE" w:rsidRPr="00BB628A" w:rsidRDefault="006B69DE" w:rsidP="006B69DE">
            <w:r>
              <w:rPr>
                <w:b/>
                <w:bCs/>
              </w:rPr>
              <w:t>D2-</w:t>
            </w:r>
            <w:r>
              <w:t xml:space="preserve"> Dayton Kiwanis</w:t>
            </w:r>
          </w:p>
          <w:p w14:paraId="313CC8D0" w14:textId="02193F04" w:rsidR="006B69DE" w:rsidRDefault="006B69DE" w:rsidP="006B69DE">
            <w:r>
              <w:rPr>
                <w:b/>
                <w:bCs/>
              </w:rPr>
              <w:t>W</w:t>
            </w:r>
            <w:r w:rsidR="00211E13">
              <w:rPr>
                <w:b/>
                <w:bCs/>
              </w:rPr>
              <w:t>1</w:t>
            </w:r>
            <w:r>
              <w:rPr>
                <w:b/>
                <w:bCs/>
              </w:rPr>
              <w:t>-</w:t>
            </w:r>
            <w:r>
              <w:t xml:space="preserve"> Grende O.T.</w:t>
            </w:r>
          </w:p>
          <w:p w14:paraId="0BE0DD75" w14:textId="764A55A8" w:rsidR="006B69DE" w:rsidRPr="00BB628A" w:rsidRDefault="006B69DE" w:rsidP="006B69DE"/>
        </w:tc>
        <w:tc>
          <w:tcPr>
            <w:tcW w:w="1328" w:type="pct"/>
            <w:gridSpan w:val="4"/>
          </w:tcPr>
          <w:p w14:paraId="5B2A4A84" w14:textId="77777777" w:rsidR="006B69DE" w:rsidRPr="006B69DE" w:rsidRDefault="006B69DE" w:rsidP="006B69DE">
            <w:pPr>
              <w:pStyle w:val="Heading2"/>
              <w:rPr>
                <w:sz w:val="22"/>
                <w:szCs w:val="22"/>
              </w:rPr>
            </w:pPr>
            <w:r w:rsidRPr="000E1ABF">
              <w:rPr>
                <w:sz w:val="22"/>
                <w:szCs w:val="22"/>
              </w:rPr>
              <w:t>Fields</w:t>
            </w:r>
          </w:p>
          <w:p w14:paraId="00799CE6" w14:textId="77777777" w:rsidR="006B69DE" w:rsidRDefault="006B69DE" w:rsidP="006B69DE">
            <w:r>
              <w:t>Pomeroy is @ Shepard’s Feid</w:t>
            </w:r>
          </w:p>
          <w:p w14:paraId="5484C918" w14:textId="77777777" w:rsidR="006B69DE" w:rsidRDefault="006B69DE" w:rsidP="006B69D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t>Milton is @ Rotary Field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665 county road, Milton)</w:t>
            </w:r>
          </w:p>
          <w:p w14:paraId="052377A3" w14:textId="77777777" w:rsidR="006B69DE" w:rsidRDefault="006B69DE" w:rsidP="006B69D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ABAAD76" w14:textId="3CB165F5" w:rsidR="006B69DE" w:rsidRDefault="006B69DE" w:rsidP="006B69DE">
            <w:r w:rsidRPr="003A6FB6">
              <w:rPr>
                <w:b/>
                <w:bCs/>
                <w:i/>
                <w:iCs/>
              </w:rPr>
              <w:t>Games Start @ 5:30PM</w:t>
            </w:r>
          </w:p>
        </w:tc>
        <w:tc>
          <w:tcPr>
            <w:tcW w:w="1221" w:type="pct"/>
            <w:gridSpan w:val="5"/>
          </w:tcPr>
          <w:p w14:paraId="569D59EA" w14:textId="102F7CB1" w:rsidR="006B69DE" w:rsidRPr="00CF11D5" w:rsidRDefault="006B69DE" w:rsidP="006B69DE">
            <w:pPr>
              <w:pStyle w:val="Heading2"/>
              <w:rPr>
                <w:sz w:val="22"/>
                <w:szCs w:val="22"/>
              </w:rPr>
            </w:pPr>
            <w:r w:rsidRPr="00CF11D5">
              <w:rPr>
                <w:sz w:val="22"/>
                <w:szCs w:val="22"/>
              </w:rPr>
              <w:t>Coaches</w:t>
            </w:r>
          </w:p>
          <w:p w14:paraId="41F24FB5" w14:textId="77777777" w:rsidR="006B69DE" w:rsidRDefault="006B69DE" w:rsidP="006B69DE">
            <w:r w:rsidRPr="00CF11D5">
              <w:rPr>
                <w:b/>
                <w:bCs/>
              </w:rPr>
              <w:t>D1</w:t>
            </w:r>
            <w:r>
              <w:t>- Nicole Abel</w:t>
            </w:r>
          </w:p>
          <w:p w14:paraId="7CE45915" w14:textId="77777777" w:rsidR="006B69DE" w:rsidRDefault="006B69DE" w:rsidP="006B69DE">
            <w:r w:rsidRPr="00CF11D5">
              <w:rPr>
                <w:b/>
                <w:bCs/>
              </w:rPr>
              <w:t>D2</w:t>
            </w:r>
            <w:r>
              <w:t>- Brad Lockard</w:t>
            </w:r>
          </w:p>
          <w:p w14:paraId="6D8F3BE0" w14:textId="453088C7" w:rsidR="006B69DE" w:rsidRDefault="006B69DE" w:rsidP="006B69DE">
            <w:r w:rsidRPr="00CF11D5">
              <w:rPr>
                <w:b/>
                <w:bCs/>
              </w:rPr>
              <w:t>W1</w:t>
            </w:r>
            <w:r>
              <w:t>- Kristin Chapman</w:t>
            </w:r>
          </w:p>
        </w:tc>
      </w:tr>
    </w:tbl>
    <w:p w14:paraId="28C3F720" w14:textId="77777777" w:rsidR="0076400B" w:rsidRDefault="0076400B" w:rsidP="0076400B">
      <w:pPr>
        <w:sectPr w:rsidR="0076400B" w:rsidSect="00347906">
          <w:pgSz w:w="15840" w:h="12240" w:orient="landscape" w:code="1"/>
          <w:pgMar w:top="504" w:right="720" w:bottom="0" w:left="720" w:header="576" w:footer="576" w:gutter="0"/>
          <w:cols w:space="720"/>
          <w:docGrid w:linePitch="360"/>
        </w:sectPr>
      </w:pPr>
    </w:p>
    <w:tbl>
      <w:tblPr>
        <w:tblW w:w="5036" w:type="pct"/>
        <w:tblLook w:val="0600" w:firstRow="0" w:lastRow="0" w:firstColumn="0" w:lastColumn="0" w:noHBand="1" w:noVBand="1"/>
        <w:tblCaption w:val="Layout table"/>
      </w:tblPr>
      <w:tblGrid>
        <w:gridCol w:w="2059"/>
        <w:gridCol w:w="1720"/>
        <w:gridCol w:w="104"/>
        <w:gridCol w:w="229"/>
        <w:gridCol w:w="2057"/>
        <w:gridCol w:w="1108"/>
        <w:gridCol w:w="145"/>
        <w:gridCol w:w="804"/>
        <w:gridCol w:w="2057"/>
        <w:gridCol w:w="679"/>
        <w:gridCol w:w="90"/>
        <w:gridCol w:w="650"/>
        <w:gridCol w:w="638"/>
        <w:gridCol w:w="2062"/>
        <w:gridCol w:w="102"/>
      </w:tblGrid>
      <w:tr w:rsidR="0076400B" w:rsidRPr="005155B1" w14:paraId="027BE311" w14:textId="77777777" w:rsidTr="004C7830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0EC47F7" w14:textId="77777777" w:rsidR="0076400B" w:rsidRPr="005155B1" w:rsidRDefault="0076400B" w:rsidP="004C7830">
            <w:pPr>
              <w:pStyle w:val="Month"/>
              <w:jc w:val="center"/>
              <w:rPr>
                <w:rFonts w:ascii="Algerian" w:hAnsi="Algerian"/>
              </w:rPr>
            </w:pPr>
            <w:r w:rsidRPr="005155B1">
              <w:rPr>
                <w:rFonts w:ascii="Algerian" w:hAnsi="Algerian"/>
              </w:rPr>
              <w:lastRenderedPageBreak/>
              <w:t>June</w:t>
            </w: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3919132" w14:textId="77777777" w:rsidR="0076400B" w:rsidRPr="005155B1" w:rsidRDefault="00A87856" w:rsidP="004C7830">
            <w:pPr>
              <w:pStyle w:val="Year"/>
              <w:jc w:val="center"/>
              <w:rPr>
                <w:rFonts w:ascii="Algerian" w:hAnsi="Algerian"/>
              </w:rPr>
            </w:pPr>
            <w:r w:rsidRPr="005155B1">
              <w:rPr>
                <w:rFonts w:ascii="Algerian" w:hAnsi="Algerian"/>
              </w:rPr>
              <w:t>2026</w:t>
            </w:r>
          </w:p>
        </w:tc>
      </w:tr>
      <w:tr w:rsidR="0076400B" w14:paraId="349F5F60" w14:textId="77777777" w:rsidTr="004C7830">
        <w:trPr>
          <w:gridAfter w:val="1"/>
          <w:wAfter w:w="35" w:type="pct"/>
        </w:trPr>
        <w:tc>
          <w:tcPr>
            <w:tcW w:w="4034" w:type="pct"/>
            <w:gridSpan w:val="1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5C2AF1D" w14:textId="77777777" w:rsidR="0076400B" w:rsidRDefault="0076400B" w:rsidP="004C7830">
            <w:pPr>
              <w:pStyle w:val="NoSpacing"/>
              <w:jc w:val="center"/>
            </w:pPr>
          </w:p>
        </w:tc>
        <w:tc>
          <w:tcPr>
            <w:tcW w:w="931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8C4E558" w14:textId="77777777" w:rsidR="0076400B" w:rsidRDefault="0076400B" w:rsidP="004C7830">
            <w:pPr>
              <w:pStyle w:val="NoSpacing"/>
              <w:jc w:val="center"/>
            </w:pPr>
          </w:p>
        </w:tc>
      </w:tr>
      <w:tr w:rsidR="00C0767A" w14:paraId="0D308CC4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11AA9D5" w14:textId="77777777" w:rsidR="00C0767A" w:rsidRDefault="00000000" w:rsidP="004C7830">
            <w:pPr>
              <w:pStyle w:val="Days"/>
            </w:pPr>
            <w:sdt>
              <w:sdtPr>
                <w:id w:val="-1964635801"/>
                <w:placeholder>
                  <w:docPart w:val="3F1C5773F14940D9B9D131E3D2C38956"/>
                </w:placeholder>
                <w:temporary/>
                <w:showingPlcHdr/>
                <w15:appearance w15:val="hidden"/>
              </w:sdtPr>
              <w:sdtContent>
                <w:r w:rsidR="00C0767A">
                  <w:t>Sunday</w:t>
                </w:r>
              </w:sdtContent>
            </w:sdt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6F246EA" w14:textId="77777777" w:rsidR="00C0767A" w:rsidRDefault="00000000" w:rsidP="004C7830">
            <w:pPr>
              <w:pStyle w:val="Days"/>
            </w:pPr>
            <w:sdt>
              <w:sdtPr>
                <w:id w:val="159210165"/>
                <w:placeholder>
                  <w:docPart w:val="59D8BE0508B94B8CAF443826676EEB22"/>
                </w:placeholder>
                <w:temporary/>
                <w:showingPlcHdr/>
                <w15:appearance w15:val="hidden"/>
              </w:sdtPr>
              <w:sdtContent>
                <w:r w:rsidR="00C0767A"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2797667C" w14:textId="77777777" w:rsidR="00C0767A" w:rsidRDefault="00000000" w:rsidP="004C7830">
            <w:pPr>
              <w:pStyle w:val="Days"/>
            </w:pPr>
            <w:sdt>
              <w:sdtPr>
                <w:id w:val="554208550"/>
                <w:placeholder>
                  <w:docPart w:val="61DC1AEEDF574BA5B24CFF239DB4240B"/>
                </w:placeholder>
                <w:temporary/>
                <w:showingPlcHdr/>
                <w15:appearance w15:val="hidden"/>
              </w:sdtPr>
              <w:sdtContent>
                <w:r w:rsidR="00C0767A">
                  <w:t>Tuesday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64376F7" w14:textId="77777777" w:rsidR="00C0767A" w:rsidRDefault="00000000" w:rsidP="004C7830">
            <w:pPr>
              <w:pStyle w:val="Days"/>
            </w:pPr>
            <w:sdt>
              <w:sdtPr>
                <w:id w:val="986439060"/>
                <w:placeholder>
                  <w:docPart w:val="A17A5CC440E3406FA13DE6D56A9BA7B6"/>
                </w:placeholder>
                <w:temporary/>
                <w:showingPlcHdr/>
                <w15:appearance w15:val="hidden"/>
              </w:sdtPr>
              <w:sdtContent>
                <w:r w:rsidR="00C0767A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537CC5B" w14:textId="77777777" w:rsidR="00C0767A" w:rsidRDefault="00000000" w:rsidP="004C7830">
            <w:pPr>
              <w:pStyle w:val="Days"/>
            </w:pPr>
            <w:sdt>
              <w:sdtPr>
                <w:id w:val="-797997111"/>
                <w:placeholder>
                  <w:docPart w:val="D4A98A13E0294E14BCB25E9F469EA15B"/>
                </w:placeholder>
                <w:temporary/>
                <w:showingPlcHdr/>
                <w15:appearance w15:val="hidden"/>
              </w:sdtPr>
              <w:sdtContent>
                <w:r w:rsidR="00C0767A">
                  <w:t>Thursday</w:t>
                </w:r>
              </w:sdtContent>
            </w:sdt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18A784D2" w14:textId="77777777" w:rsidR="00C0767A" w:rsidRDefault="00000000" w:rsidP="004C7830">
            <w:pPr>
              <w:pStyle w:val="Days"/>
            </w:pPr>
            <w:sdt>
              <w:sdtPr>
                <w:id w:val="-2116894253"/>
                <w:placeholder>
                  <w:docPart w:val="20C7D1D93637408AAD648829C7F80CE3"/>
                </w:placeholder>
                <w:temporary/>
                <w:showingPlcHdr/>
                <w15:appearance w15:val="hidden"/>
              </w:sdtPr>
              <w:sdtContent>
                <w:r w:rsidR="00C0767A">
                  <w:t>Friday</w:t>
                </w:r>
              </w:sdtContent>
            </w:sdt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6D9F23E2" w14:textId="77777777" w:rsidR="00C0767A" w:rsidRDefault="00000000" w:rsidP="004C7830">
            <w:pPr>
              <w:pStyle w:val="Days"/>
            </w:pPr>
            <w:sdt>
              <w:sdtPr>
                <w:id w:val="317770242"/>
                <w:placeholder>
                  <w:docPart w:val="26A5BCE11B0649ABAA88339F9F63315A"/>
                </w:placeholder>
                <w:temporary/>
                <w:showingPlcHdr/>
                <w15:appearance w15:val="hidden"/>
              </w:sdtPr>
              <w:sdtContent>
                <w:r w:rsidR="00C0767A">
                  <w:t>Saturday</w:t>
                </w:r>
              </w:sdtContent>
            </w:sdt>
          </w:p>
        </w:tc>
      </w:tr>
      <w:tr w:rsidR="00A87856" w14:paraId="0361D274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A94F1D4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0E1573" w14:textId="77777777" w:rsidR="00A87856" w:rsidRDefault="00A87856" w:rsidP="004C7830">
            <w:pPr>
              <w:pStyle w:val="Dates"/>
              <w:jc w:val="center"/>
            </w:pPr>
            <w:r w:rsidRPr="00314C3C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59C8E6" w14:textId="77777777" w:rsidR="00A87856" w:rsidRDefault="00A87856" w:rsidP="004C7830">
            <w:pPr>
              <w:pStyle w:val="Dates"/>
              <w:jc w:val="center"/>
            </w:pPr>
            <w:r w:rsidRPr="00314C3C">
              <w:t>2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7CFD84" w14:textId="77777777" w:rsidR="00A87856" w:rsidRDefault="00A87856" w:rsidP="004C7830">
            <w:pPr>
              <w:pStyle w:val="Dates"/>
              <w:jc w:val="center"/>
            </w:pPr>
            <w:r w:rsidRPr="00314C3C">
              <w:t>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168240" w14:textId="77777777" w:rsidR="00A87856" w:rsidRDefault="00A87856" w:rsidP="004C7830">
            <w:pPr>
              <w:pStyle w:val="Dates"/>
              <w:jc w:val="center"/>
            </w:pPr>
            <w:r w:rsidRPr="00314C3C">
              <w:t>4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8FAE2A" w14:textId="77777777" w:rsidR="00A87856" w:rsidRDefault="00A87856" w:rsidP="004C7830">
            <w:pPr>
              <w:pStyle w:val="Dates"/>
              <w:jc w:val="center"/>
            </w:pPr>
            <w:r w:rsidRPr="00314C3C">
              <w:t>5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193DBA" w14:textId="77777777" w:rsidR="00A87856" w:rsidRDefault="00A87856" w:rsidP="004C7830">
            <w:pPr>
              <w:pStyle w:val="Dates"/>
              <w:jc w:val="center"/>
            </w:pPr>
            <w:r w:rsidRPr="00314C3C">
              <w:t>6</w:t>
            </w:r>
          </w:p>
        </w:tc>
      </w:tr>
      <w:tr w:rsidR="00A87856" w14:paraId="547964E4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D3635D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97BB9A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04F477" w14:textId="7944F1B6" w:rsidR="002419BA" w:rsidRDefault="002419BA" w:rsidP="00F251E7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2333E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8AE103" w14:textId="7DB4D2C3" w:rsidR="00D71679" w:rsidRDefault="00D71679" w:rsidP="00F251E7">
            <w:pPr>
              <w:pStyle w:val="Dates"/>
              <w:jc w:val="left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E6FD7D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979699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1323E0A4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0205B97" w14:textId="77777777" w:rsidR="00A87856" w:rsidRDefault="00A87856" w:rsidP="004C7830">
            <w:pPr>
              <w:pStyle w:val="Dates"/>
              <w:jc w:val="center"/>
            </w:pPr>
            <w:r>
              <w:t>7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46684C1" w14:textId="77777777" w:rsidR="00A87856" w:rsidRDefault="00A87856" w:rsidP="004C7830">
            <w:pPr>
              <w:pStyle w:val="Dates"/>
              <w:jc w:val="center"/>
            </w:pPr>
            <w:r w:rsidRPr="00314C3C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BFF8BDE" w14:textId="77777777" w:rsidR="00A87856" w:rsidRDefault="00A87856" w:rsidP="004C7830">
            <w:pPr>
              <w:pStyle w:val="Dates"/>
              <w:jc w:val="center"/>
            </w:pPr>
            <w:r w:rsidRPr="00314C3C">
              <w:t>9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A5C6D9" w14:textId="77777777" w:rsidR="00A87856" w:rsidRDefault="00A87856" w:rsidP="004C7830">
            <w:pPr>
              <w:pStyle w:val="Dates"/>
              <w:jc w:val="center"/>
            </w:pPr>
            <w:r w:rsidRPr="00314C3C">
              <w:t>10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CA4EC6" w14:textId="77777777" w:rsidR="00A87856" w:rsidRDefault="00A87856" w:rsidP="004C7830">
            <w:pPr>
              <w:pStyle w:val="Dates"/>
              <w:jc w:val="center"/>
            </w:pPr>
            <w:r w:rsidRPr="00314C3C">
              <w:t>11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33CB08A" w14:textId="77777777" w:rsidR="00A87856" w:rsidRDefault="00A87856" w:rsidP="004C7830">
            <w:pPr>
              <w:pStyle w:val="Dates"/>
              <w:jc w:val="center"/>
            </w:pPr>
            <w:r w:rsidRPr="00314C3C">
              <w:t>12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A4D50DC" w14:textId="77777777" w:rsidR="00A87856" w:rsidRDefault="00A87856" w:rsidP="004C7830">
            <w:pPr>
              <w:pStyle w:val="Dates"/>
              <w:jc w:val="center"/>
            </w:pPr>
            <w:r w:rsidRPr="00314C3C">
              <w:t>13</w:t>
            </w:r>
          </w:p>
        </w:tc>
      </w:tr>
      <w:tr w:rsidR="00A87856" w14:paraId="2CAF2CFF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26DC074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7D09EB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F245CE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36CA39D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9CD8539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7C9540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76A545" w14:textId="26F2C7ED" w:rsidR="00A87856" w:rsidRDefault="00491CDE" w:rsidP="004C7830">
            <w:pPr>
              <w:pStyle w:val="Dates"/>
              <w:jc w:val="center"/>
            </w:pPr>
            <w:r>
              <w:t>ALL-STARS</w:t>
            </w:r>
          </w:p>
        </w:tc>
      </w:tr>
      <w:tr w:rsidR="00A87856" w14:paraId="4427B169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5DFFD0" w14:textId="77777777" w:rsidR="00A87856" w:rsidRDefault="00A87856" w:rsidP="004C7830">
            <w:pPr>
              <w:pStyle w:val="Dates"/>
              <w:jc w:val="center"/>
            </w:pPr>
            <w:r>
              <w:t>14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2BABD9" w14:textId="77777777" w:rsidR="00A87856" w:rsidRDefault="00A87856" w:rsidP="004C7830">
            <w:pPr>
              <w:pStyle w:val="Dates"/>
              <w:jc w:val="center"/>
            </w:pPr>
            <w:r w:rsidRPr="00314C3C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C8324" w14:textId="77777777" w:rsidR="00A87856" w:rsidRDefault="00A87856" w:rsidP="004C7830">
            <w:pPr>
              <w:pStyle w:val="Dates"/>
              <w:jc w:val="center"/>
            </w:pPr>
            <w:r w:rsidRPr="00314C3C">
              <w:t>16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EFD7B7" w14:textId="77777777" w:rsidR="00A87856" w:rsidRDefault="00A87856" w:rsidP="004C7830">
            <w:pPr>
              <w:pStyle w:val="Dates"/>
              <w:jc w:val="center"/>
            </w:pPr>
            <w:r w:rsidRPr="00314C3C">
              <w:t>17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3366F1" w14:textId="77777777" w:rsidR="00A87856" w:rsidRDefault="00A87856" w:rsidP="004C7830">
            <w:pPr>
              <w:pStyle w:val="Dates"/>
              <w:jc w:val="center"/>
            </w:pPr>
            <w:r w:rsidRPr="00314C3C">
              <w:t>18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00EEC2" w14:textId="77777777" w:rsidR="00A87856" w:rsidRDefault="00A87856" w:rsidP="004C7830">
            <w:pPr>
              <w:pStyle w:val="Dates"/>
              <w:jc w:val="center"/>
            </w:pPr>
            <w:r w:rsidRPr="00314C3C">
              <w:t>19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D4860F" w14:textId="77777777" w:rsidR="00A87856" w:rsidRDefault="00A87856" w:rsidP="004C7830">
            <w:pPr>
              <w:pStyle w:val="Dates"/>
              <w:jc w:val="center"/>
            </w:pPr>
            <w:r w:rsidRPr="00314C3C">
              <w:t>20</w:t>
            </w:r>
          </w:p>
        </w:tc>
      </w:tr>
      <w:tr w:rsidR="00A87856" w14:paraId="4FF96CFF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CDD951" w14:textId="2F69D658" w:rsidR="00A87856" w:rsidRDefault="00247BA4" w:rsidP="004C7830">
            <w:pPr>
              <w:pStyle w:val="Dates"/>
              <w:jc w:val="center"/>
            </w:pPr>
            <w:r>
              <w:t>ALL-STARS</w:t>
            </w: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16DFE8" w14:textId="39BE8364" w:rsidR="00A87856" w:rsidRDefault="00D25B25" w:rsidP="004C7830">
            <w:pPr>
              <w:pStyle w:val="Dates"/>
              <w:jc w:val="center"/>
            </w:pPr>
            <w:r>
              <w:t>A</w:t>
            </w:r>
            <w:r w:rsidR="00E31AF5">
              <w:t>LL-STARS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9874D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C7205E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317BD5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68715F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D21EEF" w14:textId="053BDE6B" w:rsidR="00A87856" w:rsidRDefault="00EE78D8" w:rsidP="004C7830">
            <w:pPr>
              <w:pStyle w:val="Dates"/>
              <w:jc w:val="center"/>
            </w:pPr>
            <w:r>
              <w:t>All Wheels</w:t>
            </w:r>
            <w:r w:rsidR="00AC512F">
              <w:t xml:space="preserve"> Weekend</w:t>
            </w:r>
          </w:p>
        </w:tc>
      </w:tr>
      <w:tr w:rsidR="00A87856" w14:paraId="63B937C6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ED758FD" w14:textId="77777777" w:rsidR="00A87856" w:rsidRDefault="00A87856" w:rsidP="004C7830">
            <w:pPr>
              <w:pStyle w:val="Dates"/>
              <w:jc w:val="center"/>
            </w:pPr>
            <w:r>
              <w:t>21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67DC066" w14:textId="77777777" w:rsidR="00A87856" w:rsidRDefault="00A87856" w:rsidP="004C7830">
            <w:pPr>
              <w:pStyle w:val="Dates"/>
              <w:jc w:val="center"/>
            </w:pPr>
            <w:r w:rsidRPr="00314C3C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14ABE67" w14:textId="77777777" w:rsidR="00A87856" w:rsidRDefault="00A87856" w:rsidP="004C7830">
            <w:pPr>
              <w:pStyle w:val="Dates"/>
              <w:jc w:val="center"/>
            </w:pPr>
            <w:r w:rsidRPr="00314C3C">
              <w:t>23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775BD8" w14:textId="77777777" w:rsidR="00A87856" w:rsidRDefault="00A87856" w:rsidP="004C7830">
            <w:pPr>
              <w:pStyle w:val="Dates"/>
              <w:jc w:val="center"/>
            </w:pPr>
            <w:r w:rsidRPr="00314C3C">
              <w:t>24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0B5300" w14:textId="77777777" w:rsidR="00A87856" w:rsidRDefault="00A87856" w:rsidP="004C7830">
            <w:pPr>
              <w:pStyle w:val="Dates"/>
              <w:jc w:val="center"/>
            </w:pPr>
            <w:r w:rsidRPr="00314C3C">
              <w:t>25</w:t>
            </w: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67BDF33" w14:textId="77777777" w:rsidR="00A87856" w:rsidRDefault="00A87856" w:rsidP="004C7830">
            <w:pPr>
              <w:pStyle w:val="Dates"/>
              <w:jc w:val="center"/>
            </w:pPr>
            <w:r w:rsidRPr="00314C3C">
              <w:t>26</w:t>
            </w: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2E63D8" w14:textId="77777777" w:rsidR="00A87856" w:rsidRDefault="00A87856" w:rsidP="004C7830">
            <w:pPr>
              <w:pStyle w:val="Dates"/>
              <w:jc w:val="center"/>
            </w:pPr>
            <w:r w:rsidRPr="00314C3C">
              <w:t>27</w:t>
            </w:r>
          </w:p>
        </w:tc>
      </w:tr>
      <w:tr w:rsidR="00A87856" w14:paraId="182B0628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9D8CC2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E2DC28B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C8D470F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2EBC7E3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A604D91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8CA87D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28A412" w14:textId="77777777" w:rsidR="00A87856" w:rsidRDefault="00A87856" w:rsidP="004C7830">
            <w:pPr>
              <w:pStyle w:val="Dates"/>
              <w:jc w:val="center"/>
            </w:pPr>
          </w:p>
        </w:tc>
      </w:tr>
      <w:tr w:rsidR="00A87856" w14:paraId="20014EB6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97E82D" w14:textId="77777777" w:rsidR="00A87856" w:rsidRDefault="00A87856" w:rsidP="004C7830">
            <w:pPr>
              <w:pStyle w:val="Dates"/>
              <w:jc w:val="center"/>
            </w:pPr>
            <w:r>
              <w:t>28</w:t>
            </w: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B2D04D" w14:textId="77777777" w:rsidR="00A87856" w:rsidRDefault="00A87856" w:rsidP="004C7830">
            <w:pPr>
              <w:pStyle w:val="Dates"/>
              <w:jc w:val="center"/>
            </w:pPr>
            <w:r w:rsidRPr="00314C3C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EDFE87" w14:textId="77777777" w:rsidR="00A87856" w:rsidRDefault="00A87856" w:rsidP="004C7830">
            <w:pPr>
              <w:pStyle w:val="Dates"/>
              <w:jc w:val="center"/>
            </w:pPr>
            <w:r w:rsidRPr="00314C3C">
              <w:t>30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4A51E3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34714C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EB1F97" w14:textId="77777777" w:rsidR="00A87856" w:rsidRDefault="00A87856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27B96C" w14:textId="77777777" w:rsidR="00A87856" w:rsidRDefault="00A87856" w:rsidP="004C7830">
            <w:pPr>
              <w:pStyle w:val="Dates"/>
              <w:jc w:val="center"/>
            </w:pPr>
          </w:p>
        </w:tc>
      </w:tr>
      <w:tr w:rsidR="00CE2D21" w14:paraId="65C36079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3553DD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DF2485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88D70F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AF4500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F6CFB8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8B7A97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EAEE44" w14:textId="77777777" w:rsidR="00CE2D21" w:rsidRDefault="00CE2D21" w:rsidP="004C7830">
            <w:pPr>
              <w:pStyle w:val="Dates"/>
              <w:jc w:val="center"/>
            </w:pPr>
          </w:p>
        </w:tc>
      </w:tr>
      <w:tr w:rsidR="00CE2D21" w14:paraId="6AE7AECE" w14:textId="77777777" w:rsidTr="004C7830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358DD86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3370FCE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663F89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A01B40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422DBC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9E15AB7" w14:textId="77777777" w:rsidR="00CE2D21" w:rsidRDefault="00CE2D21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61FB05" w14:textId="77777777" w:rsidR="00CE2D21" w:rsidRDefault="00CE2D21" w:rsidP="004C7830">
            <w:pPr>
              <w:pStyle w:val="Dates"/>
              <w:jc w:val="center"/>
            </w:pPr>
          </w:p>
        </w:tc>
      </w:tr>
      <w:tr w:rsidR="0076400B" w14:paraId="7B68C5FB" w14:textId="77777777" w:rsidTr="004C7830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29F352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8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5686C94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21A30CC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1CEE371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8F83E05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09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67002BC" w14:textId="77777777" w:rsidR="0076400B" w:rsidRDefault="0076400B" w:rsidP="004C7830">
            <w:pPr>
              <w:pStyle w:val="Dates"/>
              <w:jc w:val="center"/>
            </w:pPr>
          </w:p>
        </w:tc>
        <w:tc>
          <w:tcPr>
            <w:tcW w:w="711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225B3A1" w14:textId="77777777" w:rsidR="0076400B" w:rsidRDefault="0076400B" w:rsidP="004C7830">
            <w:pPr>
              <w:pStyle w:val="Dates"/>
              <w:jc w:val="center"/>
            </w:pPr>
          </w:p>
        </w:tc>
      </w:tr>
      <w:tr w:rsidR="0076400B" w14:paraId="5F5BCA36" w14:textId="77777777" w:rsidTr="004C7830">
        <w:trPr>
          <w:gridAfter w:val="1"/>
          <w:wAfter w:w="35" w:type="pct"/>
          <w:trHeight w:hRule="exact" w:val="191"/>
        </w:trPr>
        <w:tc>
          <w:tcPr>
            <w:tcW w:w="1303" w:type="pct"/>
            <w:gridSpan w:val="2"/>
            <w:tcBorders>
              <w:top w:val="single" w:sz="8" w:space="0" w:color="BFBFBF" w:themeColor="background1" w:themeShade="BF"/>
            </w:tcBorders>
          </w:tcPr>
          <w:p w14:paraId="7D802B9D" w14:textId="77777777" w:rsidR="0076400B" w:rsidRDefault="0076400B" w:rsidP="004C7830">
            <w:pPr>
              <w:jc w:val="center"/>
            </w:pPr>
          </w:p>
        </w:tc>
        <w:tc>
          <w:tcPr>
            <w:tcW w:w="1206" w:type="pct"/>
            <w:gridSpan w:val="4"/>
            <w:tcBorders>
              <w:top w:val="single" w:sz="8" w:space="0" w:color="BFBFBF" w:themeColor="background1" w:themeShade="BF"/>
            </w:tcBorders>
          </w:tcPr>
          <w:p w14:paraId="39161980" w14:textId="77777777" w:rsidR="0076400B" w:rsidRDefault="0076400B" w:rsidP="004C7830">
            <w:pPr>
              <w:jc w:val="center"/>
            </w:pPr>
          </w:p>
        </w:tc>
        <w:tc>
          <w:tcPr>
            <w:tcW w:w="1301" w:type="pct"/>
            <w:gridSpan w:val="5"/>
            <w:tcBorders>
              <w:top w:val="single" w:sz="8" w:space="0" w:color="BFBFBF" w:themeColor="background1" w:themeShade="BF"/>
            </w:tcBorders>
          </w:tcPr>
          <w:p w14:paraId="1FDD19E5" w14:textId="77777777" w:rsidR="0076400B" w:rsidRDefault="0076400B" w:rsidP="004C7830">
            <w:pPr>
              <w:jc w:val="center"/>
            </w:pPr>
          </w:p>
        </w:tc>
        <w:tc>
          <w:tcPr>
            <w:tcW w:w="1155" w:type="pct"/>
            <w:gridSpan w:val="3"/>
            <w:tcBorders>
              <w:top w:val="single" w:sz="8" w:space="0" w:color="BFBFBF" w:themeColor="background1" w:themeShade="BF"/>
            </w:tcBorders>
          </w:tcPr>
          <w:p w14:paraId="00372A3B" w14:textId="77777777" w:rsidR="0076400B" w:rsidRDefault="0076400B" w:rsidP="004C7830">
            <w:pPr>
              <w:jc w:val="center"/>
            </w:pPr>
          </w:p>
        </w:tc>
      </w:tr>
      <w:tr w:rsidR="0076400B" w14:paraId="322C07E5" w14:textId="77777777" w:rsidTr="00B779EA">
        <w:trPr>
          <w:trHeight w:hRule="exact" w:val="2232"/>
        </w:trPr>
        <w:tc>
          <w:tcPr>
            <w:tcW w:w="1339" w:type="pct"/>
            <w:gridSpan w:val="3"/>
          </w:tcPr>
          <w:p w14:paraId="0F561D70" w14:textId="77777777" w:rsidR="0076400B" w:rsidRPr="00B779EA" w:rsidRDefault="005155B1" w:rsidP="00B779EA">
            <w:pPr>
              <w:pStyle w:val="Heading1"/>
              <w:rPr>
                <w:rFonts w:ascii="Algerian" w:hAnsi="Algerian"/>
                <w:sz w:val="56"/>
                <w:szCs w:val="56"/>
              </w:rPr>
            </w:pPr>
            <w:r w:rsidRPr="00B779EA">
              <w:rPr>
                <w:rFonts w:ascii="Algerian" w:hAnsi="Algerian"/>
                <w:sz w:val="56"/>
                <w:szCs w:val="56"/>
              </w:rPr>
              <w:t>SRLL</w:t>
            </w:r>
          </w:p>
          <w:p w14:paraId="5F695CF9" w14:textId="47FE9039" w:rsidR="005155B1" w:rsidRPr="00B779EA" w:rsidRDefault="005155B1" w:rsidP="00B779EA">
            <w:pPr>
              <w:pStyle w:val="Heading1"/>
              <w:rPr>
                <w:sz w:val="48"/>
                <w:szCs w:val="48"/>
              </w:rPr>
            </w:pPr>
            <w:r w:rsidRPr="00B779EA">
              <w:rPr>
                <w:rFonts w:ascii="Algerian" w:hAnsi="Algerian"/>
                <w:sz w:val="56"/>
                <w:szCs w:val="56"/>
              </w:rPr>
              <w:t>Coach</w:t>
            </w:r>
            <w:r w:rsidR="00B779EA" w:rsidRPr="00B779EA">
              <w:rPr>
                <w:rFonts w:ascii="Algerian" w:hAnsi="Algerian"/>
                <w:sz w:val="56"/>
                <w:szCs w:val="56"/>
              </w:rPr>
              <w:t>-</w:t>
            </w:r>
            <w:r w:rsidRPr="00B779EA">
              <w:rPr>
                <w:rFonts w:ascii="Algerian" w:hAnsi="Algerian"/>
                <w:sz w:val="56"/>
                <w:szCs w:val="56"/>
              </w:rPr>
              <w:t>p</w:t>
            </w:r>
            <w:r w:rsidR="00B779EA" w:rsidRPr="00B779EA">
              <w:rPr>
                <w:rFonts w:ascii="Algerian" w:hAnsi="Algerian"/>
                <w:sz w:val="56"/>
                <w:szCs w:val="56"/>
              </w:rPr>
              <w:t>itch</w:t>
            </w:r>
          </w:p>
        </w:tc>
        <w:tc>
          <w:tcPr>
            <w:tcW w:w="1220" w:type="pct"/>
            <w:gridSpan w:val="4"/>
          </w:tcPr>
          <w:p w14:paraId="68209F23" w14:textId="77777777" w:rsidR="0076400B" w:rsidRDefault="00000000" w:rsidP="004C7830">
            <w:pPr>
              <w:pStyle w:val="Heading2"/>
              <w:jc w:val="center"/>
            </w:pPr>
            <w:sdt>
              <w:sdtPr>
                <w:id w:val="1025527030"/>
                <w:placeholder>
                  <w:docPart w:val="E29FFFD517554D52B0AC44D62DFA456C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685E405" w14:textId="77777777" w:rsidR="0076400B" w:rsidRDefault="00000000" w:rsidP="004C7830">
            <w:pPr>
              <w:jc w:val="center"/>
            </w:pPr>
            <w:sdt>
              <w:sdtPr>
                <w:id w:val="-1106267385"/>
                <w:placeholder>
                  <w:docPart w:val="F403E270C5664304A215723EF316C091"/>
                </w:placeholder>
                <w:temporary/>
                <w:showingPlcHdr/>
                <w15:appearance w15:val="hidden"/>
              </w:sdtPr>
              <w:sdtContent>
                <w:r w:rsidR="0076400B">
                  <w:t>To get started right away, just click any placeholder text (such as this) and start typing to replace it with your own.</w:t>
                </w:r>
              </w:sdtContent>
            </w:sdt>
          </w:p>
        </w:tc>
        <w:tc>
          <w:tcPr>
            <w:tcW w:w="1220" w:type="pct"/>
            <w:gridSpan w:val="3"/>
          </w:tcPr>
          <w:p w14:paraId="198979A6" w14:textId="77777777" w:rsidR="0076400B" w:rsidRDefault="00000000" w:rsidP="004C7830">
            <w:pPr>
              <w:pStyle w:val="Heading2"/>
              <w:jc w:val="center"/>
            </w:pPr>
            <w:sdt>
              <w:sdtPr>
                <w:id w:val="1806511230"/>
                <w:placeholder>
                  <w:docPart w:val="896E06F96CD24DC1B662C817A876E7CB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4A0C8303" w14:textId="77777777" w:rsidR="0076400B" w:rsidRDefault="00000000" w:rsidP="004C7830">
            <w:pPr>
              <w:jc w:val="center"/>
            </w:pPr>
            <w:sdt>
              <w:sdtPr>
                <w:id w:val="777834779"/>
                <w:placeholder>
                  <w:docPart w:val="CC1589E6C5594972B0651D66241F68AF"/>
                </w:placeholder>
                <w:temporary/>
                <w:showingPlcHdr/>
                <w15:appearance w15:val="hidden"/>
              </w:sdtPr>
              <w:sdtContent>
                <w:r w:rsidR="0076400B">
                  <w:t>Want to insert a picture from your files or add a shape, text box, or table? You got it! On the Insert tab of the ribbon, just tap the option you need.</w:t>
                </w:r>
              </w:sdtContent>
            </w:sdt>
          </w:p>
        </w:tc>
        <w:tc>
          <w:tcPr>
            <w:tcW w:w="1221" w:type="pct"/>
            <w:gridSpan w:val="5"/>
          </w:tcPr>
          <w:p w14:paraId="5D0ADC49" w14:textId="77777777" w:rsidR="0076400B" w:rsidRDefault="00000000" w:rsidP="004C7830">
            <w:pPr>
              <w:pStyle w:val="Heading2"/>
              <w:jc w:val="center"/>
            </w:pPr>
            <w:sdt>
              <w:sdtPr>
                <w:id w:val="1743674161"/>
                <w:placeholder>
                  <w:docPart w:val="6D3F58042D734A0180881CC303F72F43"/>
                </w:placeholder>
                <w:temporary/>
                <w:showingPlcHdr/>
                <w15:appearance w15:val="hidden"/>
              </w:sdtPr>
              <w:sdtContent>
                <w:r w:rsidR="0076400B">
                  <w:t>Heading</w:t>
                </w:r>
              </w:sdtContent>
            </w:sdt>
          </w:p>
          <w:p w14:paraId="04B1C054" w14:textId="77777777" w:rsidR="0076400B" w:rsidRDefault="00000000" w:rsidP="004C7830">
            <w:pPr>
              <w:jc w:val="center"/>
            </w:pPr>
            <w:sdt>
              <w:sdtPr>
                <w:id w:val="-1393029660"/>
                <w:placeholder>
                  <w:docPart w:val="E20FE80AEB2F4FA4993A7FBDBDF4C15E"/>
                </w:placeholder>
                <w:temporary/>
                <w:showingPlcHdr/>
                <w15:appearance w15:val="hidden"/>
              </w:sdtPr>
              <w:sdtContent>
                <w:r w:rsidR="0076400B">
                  <w:t>View and edit this document in Word on your computer, tablet, or phone.</w:t>
                </w:r>
              </w:sdtContent>
            </w:sdt>
          </w:p>
        </w:tc>
      </w:tr>
    </w:tbl>
    <w:p w14:paraId="0BDA84ED" w14:textId="77777777" w:rsidR="00053E1F" w:rsidRPr="009C2537" w:rsidRDefault="00053E1F" w:rsidP="00C62633"/>
    <w:sectPr w:rsidR="00053E1F" w:rsidRPr="009C2537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1C35" w14:textId="77777777" w:rsidR="0000085A" w:rsidRDefault="0000085A">
      <w:pPr>
        <w:spacing w:before="0" w:after="0"/>
      </w:pPr>
      <w:r>
        <w:separator/>
      </w:r>
    </w:p>
  </w:endnote>
  <w:endnote w:type="continuationSeparator" w:id="0">
    <w:p w14:paraId="697350F4" w14:textId="77777777" w:rsidR="0000085A" w:rsidRDefault="000008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AF1E" w14:textId="77777777" w:rsidR="0000085A" w:rsidRDefault="0000085A">
      <w:pPr>
        <w:spacing w:before="0" w:after="0"/>
      </w:pPr>
      <w:r>
        <w:separator/>
      </w:r>
    </w:p>
  </w:footnote>
  <w:footnote w:type="continuationSeparator" w:id="0">
    <w:p w14:paraId="4BEA8346" w14:textId="77777777" w:rsidR="0000085A" w:rsidRDefault="000008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4D0ED6"/>
    <w:rsid w:val="0000085A"/>
    <w:rsid w:val="0000278C"/>
    <w:rsid w:val="00013808"/>
    <w:rsid w:val="00025A47"/>
    <w:rsid w:val="00053E1F"/>
    <w:rsid w:val="000634C9"/>
    <w:rsid w:val="00063772"/>
    <w:rsid w:val="00072A7F"/>
    <w:rsid w:val="000811D6"/>
    <w:rsid w:val="00095265"/>
    <w:rsid w:val="000A5CC2"/>
    <w:rsid w:val="000E1ABF"/>
    <w:rsid w:val="000E7125"/>
    <w:rsid w:val="001151D0"/>
    <w:rsid w:val="0013381A"/>
    <w:rsid w:val="0016297B"/>
    <w:rsid w:val="0017158B"/>
    <w:rsid w:val="00174DB7"/>
    <w:rsid w:val="00182FDF"/>
    <w:rsid w:val="001D6976"/>
    <w:rsid w:val="00207AED"/>
    <w:rsid w:val="00211E13"/>
    <w:rsid w:val="00215E8D"/>
    <w:rsid w:val="00221F7D"/>
    <w:rsid w:val="00226000"/>
    <w:rsid w:val="002419BA"/>
    <w:rsid w:val="0024454A"/>
    <w:rsid w:val="00247BA4"/>
    <w:rsid w:val="00275AE7"/>
    <w:rsid w:val="002A267D"/>
    <w:rsid w:val="002B5449"/>
    <w:rsid w:val="002D4DCB"/>
    <w:rsid w:val="002D637E"/>
    <w:rsid w:val="002E457D"/>
    <w:rsid w:val="002E514F"/>
    <w:rsid w:val="002F6A2E"/>
    <w:rsid w:val="00313CF4"/>
    <w:rsid w:val="00345DC9"/>
    <w:rsid w:val="00347906"/>
    <w:rsid w:val="00362C98"/>
    <w:rsid w:val="00391BA6"/>
    <w:rsid w:val="003A6FB6"/>
    <w:rsid w:val="003B5B63"/>
    <w:rsid w:val="003C20DD"/>
    <w:rsid w:val="003C2EF9"/>
    <w:rsid w:val="004128EA"/>
    <w:rsid w:val="0041447B"/>
    <w:rsid w:val="0042216A"/>
    <w:rsid w:val="00426B68"/>
    <w:rsid w:val="00426C58"/>
    <w:rsid w:val="00441C23"/>
    <w:rsid w:val="004433CC"/>
    <w:rsid w:val="00444655"/>
    <w:rsid w:val="00460986"/>
    <w:rsid w:val="00462FA6"/>
    <w:rsid w:val="004653A0"/>
    <w:rsid w:val="00475D0A"/>
    <w:rsid w:val="004905AF"/>
    <w:rsid w:val="00491CDE"/>
    <w:rsid w:val="00494AFE"/>
    <w:rsid w:val="004A769E"/>
    <w:rsid w:val="004C7830"/>
    <w:rsid w:val="004D0ED6"/>
    <w:rsid w:val="004D589B"/>
    <w:rsid w:val="004E1311"/>
    <w:rsid w:val="004F0D15"/>
    <w:rsid w:val="004F670E"/>
    <w:rsid w:val="00510669"/>
    <w:rsid w:val="005155B1"/>
    <w:rsid w:val="00536031"/>
    <w:rsid w:val="00544B65"/>
    <w:rsid w:val="005462E9"/>
    <w:rsid w:val="00546E5E"/>
    <w:rsid w:val="00552940"/>
    <w:rsid w:val="00581BB5"/>
    <w:rsid w:val="00595EF3"/>
    <w:rsid w:val="005B0009"/>
    <w:rsid w:val="005B2D0D"/>
    <w:rsid w:val="005B4B49"/>
    <w:rsid w:val="005C127A"/>
    <w:rsid w:val="005E0E32"/>
    <w:rsid w:val="005F103F"/>
    <w:rsid w:val="00615B31"/>
    <w:rsid w:val="00621DBD"/>
    <w:rsid w:val="00624CD6"/>
    <w:rsid w:val="00641515"/>
    <w:rsid w:val="00645D61"/>
    <w:rsid w:val="0065431C"/>
    <w:rsid w:val="00664E0B"/>
    <w:rsid w:val="006757AC"/>
    <w:rsid w:val="0067665F"/>
    <w:rsid w:val="0068377B"/>
    <w:rsid w:val="006A72B8"/>
    <w:rsid w:val="006B69DE"/>
    <w:rsid w:val="006C625F"/>
    <w:rsid w:val="006F5A42"/>
    <w:rsid w:val="007011C1"/>
    <w:rsid w:val="00712531"/>
    <w:rsid w:val="00713CD2"/>
    <w:rsid w:val="00716160"/>
    <w:rsid w:val="00731A18"/>
    <w:rsid w:val="00731B3D"/>
    <w:rsid w:val="00733273"/>
    <w:rsid w:val="00746B2D"/>
    <w:rsid w:val="0076400B"/>
    <w:rsid w:val="00773D8E"/>
    <w:rsid w:val="00787C30"/>
    <w:rsid w:val="007A0EEC"/>
    <w:rsid w:val="007A2D96"/>
    <w:rsid w:val="007C4394"/>
    <w:rsid w:val="007E7F27"/>
    <w:rsid w:val="007F2293"/>
    <w:rsid w:val="007F31DF"/>
    <w:rsid w:val="00811630"/>
    <w:rsid w:val="00837CC1"/>
    <w:rsid w:val="0084486E"/>
    <w:rsid w:val="00861C80"/>
    <w:rsid w:val="00873034"/>
    <w:rsid w:val="008764B0"/>
    <w:rsid w:val="00876749"/>
    <w:rsid w:val="008D0A00"/>
    <w:rsid w:val="008E5396"/>
    <w:rsid w:val="00944DAA"/>
    <w:rsid w:val="00946C8D"/>
    <w:rsid w:val="00964C04"/>
    <w:rsid w:val="009715DC"/>
    <w:rsid w:val="00977A3E"/>
    <w:rsid w:val="00986B82"/>
    <w:rsid w:val="009A4609"/>
    <w:rsid w:val="009C2537"/>
    <w:rsid w:val="009D2C54"/>
    <w:rsid w:val="009E7B84"/>
    <w:rsid w:val="009E7EB5"/>
    <w:rsid w:val="009F5B59"/>
    <w:rsid w:val="00A10416"/>
    <w:rsid w:val="00A329E8"/>
    <w:rsid w:val="00A4405D"/>
    <w:rsid w:val="00A720A6"/>
    <w:rsid w:val="00A75404"/>
    <w:rsid w:val="00A77B1B"/>
    <w:rsid w:val="00A87856"/>
    <w:rsid w:val="00AB151B"/>
    <w:rsid w:val="00AC512F"/>
    <w:rsid w:val="00AC56BE"/>
    <w:rsid w:val="00AD76BD"/>
    <w:rsid w:val="00AF0669"/>
    <w:rsid w:val="00B14B60"/>
    <w:rsid w:val="00B2302E"/>
    <w:rsid w:val="00B453D6"/>
    <w:rsid w:val="00B779EA"/>
    <w:rsid w:val="00B87D71"/>
    <w:rsid w:val="00B93D02"/>
    <w:rsid w:val="00BA64FE"/>
    <w:rsid w:val="00BB628A"/>
    <w:rsid w:val="00C0767A"/>
    <w:rsid w:val="00C256A3"/>
    <w:rsid w:val="00C25964"/>
    <w:rsid w:val="00C56417"/>
    <w:rsid w:val="00C62633"/>
    <w:rsid w:val="00C76E60"/>
    <w:rsid w:val="00C91CEE"/>
    <w:rsid w:val="00C91D41"/>
    <w:rsid w:val="00CC126F"/>
    <w:rsid w:val="00CD0D2D"/>
    <w:rsid w:val="00CE2D21"/>
    <w:rsid w:val="00CE742F"/>
    <w:rsid w:val="00CF11D5"/>
    <w:rsid w:val="00D229CA"/>
    <w:rsid w:val="00D25B25"/>
    <w:rsid w:val="00D33280"/>
    <w:rsid w:val="00D518D0"/>
    <w:rsid w:val="00D55DD9"/>
    <w:rsid w:val="00D56D52"/>
    <w:rsid w:val="00D6541A"/>
    <w:rsid w:val="00D71679"/>
    <w:rsid w:val="00D72D05"/>
    <w:rsid w:val="00D81E15"/>
    <w:rsid w:val="00D86997"/>
    <w:rsid w:val="00D87C69"/>
    <w:rsid w:val="00D97AB6"/>
    <w:rsid w:val="00DB117F"/>
    <w:rsid w:val="00DB2CF0"/>
    <w:rsid w:val="00DB72EF"/>
    <w:rsid w:val="00DC11FC"/>
    <w:rsid w:val="00DD7132"/>
    <w:rsid w:val="00DF2183"/>
    <w:rsid w:val="00DF3188"/>
    <w:rsid w:val="00DF7C31"/>
    <w:rsid w:val="00E035C1"/>
    <w:rsid w:val="00E20382"/>
    <w:rsid w:val="00E236F7"/>
    <w:rsid w:val="00E31AF5"/>
    <w:rsid w:val="00E366D5"/>
    <w:rsid w:val="00E41945"/>
    <w:rsid w:val="00E46D7B"/>
    <w:rsid w:val="00E64B49"/>
    <w:rsid w:val="00E8665F"/>
    <w:rsid w:val="00EA463D"/>
    <w:rsid w:val="00EB29B2"/>
    <w:rsid w:val="00EC428B"/>
    <w:rsid w:val="00ED6BB1"/>
    <w:rsid w:val="00EE1F91"/>
    <w:rsid w:val="00EE78D8"/>
    <w:rsid w:val="00F02B4D"/>
    <w:rsid w:val="00F251E7"/>
    <w:rsid w:val="00F36DF9"/>
    <w:rsid w:val="00F42D5C"/>
    <w:rsid w:val="00F43785"/>
    <w:rsid w:val="00F46F8F"/>
    <w:rsid w:val="00F76613"/>
    <w:rsid w:val="00F837EF"/>
    <w:rsid w:val="00F951E8"/>
    <w:rsid w:val="00FA3577"/>
    <w:rsid w:val="00FC4038"/>
    <w:rsid w:val="00FD4A7D"/>
    <w:rsid w:val="00FF5B4A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E2AD6"/>
  <w15:docId w15:val="{3F77C6F2-5355-4320-B874-1409AFA2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ler\AppData\Roaming\Microsoft\Templates\Horizontal%20calendar%20(Su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5B0D71E89B4964AA1FA0AE7DD27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7001-8ECF-464A-A687-2F8CB128AD20}"/>
      </w:docPartPr>
      <w:docPartBody>
        <w:p w:rsidR="00000000" w:rsidRDefault="00000000">
          <w:pPr>
            <w:pStyle w:val="3B5B0D71E89B4964AA1FA0AE7DD27980"/>
          </w:pPr>
          <w:r>
            <w:t>Sunday</w:t>
          </w:r>
        </w:p>
      </w:docPartBody>
    </w:docPart>
    <w:docPart>
      <w:docPartPr>
        <w:name w:val="1DE217E17F474A0093EC3360C261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C09FA-9B27-4219-86D6-43F84240FFEF}"/>
      </w:docPartPr>
      <w:docPartBody>
        <w:p w:rsidR="00000000" w:rsidRDefault="00000000">
          <w:pPr>
            <w:pStyle w:val="1DE217E17F474A0093EC3360C261A1AD"/>
          </w:pPr>
          <w:r>
            <w:t>Monday</w:t>
          </w:r>
        </w:p>
      </w:docPartBody>
    </w:docPart>
    <w:docPart>
      <w:docPartPr>
        <w:name w:val="73E4298D74DE4B9096F86CADFAC0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E736-941C-441C-9B20-ED7D8EC3EC64}"/>
      </w:docPartPr>
      <w:docPartBody>
        <w:p w:rsidR="00000000" w:rsidRDefault="00000000">
          <w:pPr>
            <w:pStyle w:val="73E4298D74DE4B9096F86CADFAC0FE90"/>
          </w:pPr>
          <w:r>
            <w:t>Tuesday</w:t>
          </w:r>
        </w:p>
      </w:docPartBody>
    </w:docPart>
    <w:docPart>
      <w:docPartPr>
        <w:name w:val="5F47FB302DC74D9D8A71B888876A9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1F11-9502-4C0A-8985-1B25AC87D6ED}"/>
      </w:docPartPr>
      <w:docPartBody>
        <w:p w:rsidR="00000000" w:rsidRDefault="00000000">
          <w:pPr>
            <w:pStyle w:val="5F47FB302DC74D9D8A71B888876A95B9"/>
          </w:pPr>
          <w:r>
            <w:t>Wednesday</w:t>
          </w:r>
        </w:p>
      </w:docPartBody>
    </w:docPart>
    <w:docPart>
      <w:docPartPr>
        <w:name w:val="0EB37565D9AC406195EF3E2950AC0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F023-D8BB-4CBE-A5B8-6156FE7ACF75}"/>
      </w:docPartPr>
      <w:docPartBody>
        <w:p w:rsidR="00000000" w:rsidRDefault="00000000">
          <w:pPr>
            <w:pStyle w:val="0EB37565D9AC406195EF3E2950AC05C2"/>
          </w:pPr>
          <w:r>
            <w:t>Thursday</w:t>
          </w:r>
        </w:p>
      </w:docPartBody>
    </w:docPart>
    <w:docPart>
      <w:docPartPr>
        <w:name w:val="D40A541AC2A84C42B8B14429C7F9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004DA-9A09-41BA-AAAC-1F4A59B2090A}"/>
      </w:docPartPr>
      <w:docPartBody>
        <w:p w:rsidR="00000000" w:rsidRDefault="00000000">
          <w:pPr>
            <w:pStyle w:val="D40A541AC2A84C42B8B14429C7F9DA46"/>
          </w:pPr>
          <w:r>
            <w:t>Friday</w:t>
          </w:r>
        </w:p>
      </w:docPartBody>
    </w:docPart>
    <w:docPart>
      <w:docPartPr>
        <w:name w:val="184F4C3B1CD948F0BB2D8B08C6D1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DD1DB-0565-4B22-BAE7-765591DDE723}"/>
      </w:docPartPr>
      <w:docPartBody>
        <w:p w:rsidR="00000000" w:rsidRDefault="00000000">
          <w:pPr>
            <w:pStyle w:val="184F4C3B1CD948F0BB2D8B08C6D193A8"/>
          </w:pPr>
          <w:r>
            <w:t>Saturday</w:t>
          </w:r>
        </w:p>
      </w:docPartBody>
    </w:docPart>
    <w:docPart>
      <w:docPartPr>
        <w:name w:val="2D79852461924F688E64544070CA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BFBC-578B-47E3-ABDE-8A178BEE06CD}"/>
      </w:docPartPr>
      <w:docPartBody>
        <w:p w:rsidR="00000000" w:rsidRDefault="00000000">
          <w:pPr>
            <w:pStyle w:val="2D79852461924F688E64544070CAB4AE"/>
          </w:pPr>
          <w:r>
            <w:t>Sunday</w:t>
          </w:r>
        </w:p>
      </w:docPartBody>
    </w:docPart>
    <w:docPart>
      <w:docPartPr>
        <w:name w:val="8AE6530AC7234325A98A97FE27B3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8500-84F0-41C6-81A0-BD889F3718BF}"/>
      </w:docPartPr>
      <w:docPartBody>
        <w:p w:rsidR="00000000" w:rsidRDefault="00000000">
          <w:pPr>
            <w:pStyle w:val="8AE6530AC7234325A98A97FE27B30FF1"/>
          </w:pPr>
          <w:r>
            <w:t>Monday</w:t>
          </w:r>
        </w:p>
      </w:docPartBody>
    </w:docPart>
    <w:docPart>
      <w:docPartPr>
        <w:name w:val="D32079985B434E3CBAC4990D610CE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05B2-500E-4DEB-B186-65DFC2E0E7E1}"/>
      </w:docPartPr>
      <w:docPartBody>
        <w:p w:rsidR="00000000" w:rsidRDefault="00000000">
          <w:pPr>
            <w:pStyle w:val="D32079985B434E3CBAC4990D610CE25C"/>
          </w:pPr>
          <w:r>
            <w:t>Tuesday</w:t>
          </w:r>
        </w:p>
      </w:docPartBody>
    </w:docPart>
    <w:docPart>
      <w:docPartPr>
        <w:name w:val="85DD31F3F21749608D3A01F154AA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B2A55-6412-4698-A22F-78943CE8333C}"/>
      </w:docPartPr>
      <w:docPartBody>
        <w:p w:rsidR="00000000" w:rsidRDefault="00000000">
          <w:pPr>
            <w:pStyle w:val="85DD31F3F21749608D3A01F154AAB2C3"/>
          </w:pPr>
          <w:r>
            <w:t>Wednesday</w:t>
          </w:r>
        </w:p>
      </w:docPartBody>
    </w:docPart>
    <w:docPart>
      <w:docPartPr>
        <w:name w:val="C7B16A0F9D404D31A3318B22A6A1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DB550-2FFE-43AC-A3C9-9BAA6229BD41}"/>
      </w:docPartPr>
      <w:docPartBody>
        <w:p w:rsidR="00000000" w:rsidRDefault="00000000">
          <w:pPr>
            <w:pStyle w:val="C7B16A0F9D404D31A3318B22A6A11E31"/>
          </w:pPr>
          <w:r>
            <w:t>Thursday</w:t>
          </w:r>
        </w:p>
      </w:docPartBody>
    </w:docPart>
    <w:docPart>
      <w:docPartPr>
        <w:name w:val="7C75FAEE1D844D45A2BEE849B3D8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351E-5EF5-4913-9815-B61659727002}"/>
      </w:docPartPr>
      <w:docPartBody>
        <w:p w:rsidR="00000000" w:rsidRDefault="00000000">
          <w:pPr>
            <w:pStyle w:val="7C75FAEE1D844D45A2BEE849B3D8D0A8"/>
          </w:pPr>
          <w:r>
            <w:t>Friday</w:t>
          </w:r>
        </w:p>
      </w:docPartBody>
    </w:docPart>
    <w:docPart>
      <w:docPartPr>
        <w:name w:val="90107E6EA85F414481986A1DCCE7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D22A-6E5C-4086-A1FD-A60204B079BE}"/>
      </w:docPartPr>
      <w:docPartBody>
        <w:p w:rsidR="00000000" w:rsidRDefault="00000000">
          <w:pPr>
            <w:pStyle w:val="90107E6EA85F414481986A1DCCE76134"/>
          </w:pPr>
          <w:r>
            <w:t>Saturday</w:t>
          </w:r>
        </w:p>
      </w:docPartBody>
    </w:docPart>
    <w:docPart>
      <w:docPartPr>
        <w:name w:val="3F1C5773F14940D9B9D131E3D2C3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CE3EA-26B2-4476-955A-AD15CFB2E0DD}"/>
      </w:docPartPr>
      <w:docPartBody>
        <w:p w:rsidR="00000000" w:rsidRDefault="00000000">
          <w:pPr>
            <w:pStyle w:val="3F1C5773F14940D9B9D131E3D2C38956"/>
          </w:pPr>
          <w:r>
            <w:t>Sunday</w:t>
          </w:r>
        </w:p>
      </w:docPartBody>
    </w:docPart>
    <w:docPart>
      <w:docPartPr>
        <w:name w:val="59D8BE0508B94B8CAF443826676EE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C05C-271A-4400-9C82-CE75F57EAADA}"/>
      </w:docPartPr>
      <w:docPartBody>
        <w:p w:rsidR="00000000" w:rsidRDefault="00000000">
          <w:pPr>
            <w:pStyle w:val="59D8BE0508B94B8CAF443826676EEB22"/>
          </w:pPr>
          <w:r>
            <w:t>Monday</w:t>
          </w:r>
        </w:p>
      </w:docPartBody>
    </w:docPart>
    <w:docPart>
      <w:docPartPr>
        <w:name w:val="61DC1AEEDF574BA5B24CFF239DB4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B40B5-9D5B-4DE3-BCCC-D2A6A5492E4A}"/>
      </w:docPartPr>
      <w:docPartBody>
        <w:p w:rsidR="00000000" w:rsidRDefault="00000000">
          <w:pPr>
            <w:pStyle w:val="61DC1AEEDF574BA5B24CFF239DB4240B"/>
          </w:pPr>
          <w:r>
            <w:t>Tuesday</w:t>
          </w:r>
        </w:p>
      </w:docPartBody>
    </w:docPart>
    <w:docPart>
      <w:docPartPr>
        <w:name w:val="A17A5CC440E3406FA13DE6D56A9B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A6CD-170D-4502-9F33-AE9F0DCDB926}"/>
      </w:docPartPr>
      <w:docPartBody>
        <w:p w:rsidR="00000000" w:rsidRDefault="00000000">
          <w:pPr>
            <w:pStyle w:val="A17A5CC440E3406FA13DE6D56A9BA7B6"/>
          </w:pPr>
          <w:r>
            <w:t>Wednesday</w:t>
          </w:r>
        </w:p>
      </w:docPartBody>
    </w:docPart>
    <w:docPart>
      <w:docPartPr>
        <w:name w:val="D4A98A13E0294E14BCB25E9F469E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94FE-A61F-4157-A693-0A609BF64CD5}"/>
      </w:docPartPr>
      <w:docPartBody>
        <w:p w:rsidR="00000000" w:rsidRDefault="00000000">
          <w:pPr>
            <w:pStyle w:val="D4A98A13E0294E14BCB25E9F469EA15B"/>
          </w:pPr>
          <w:r>
            <w:t>Thursday</w:t>
          </w:r>
        </w:p>
      </w:docPartBody>
    </w:docPart>
    <w:docPart>
      <w:docPartPr>
        <w:name w:val="20C7D1D93637408AAD648829C7F80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A961-B9A8-463F-96EE-CA25AE477496}"/>
      </w:docPartPr>
      <w:docPartBody>
        <w:p w:rsidR="00000000" w:rsidRDefault="00000000">
          <w:pPr>
            <w:pStyle w:val="20C7D1D93637408AAD648829C7F80CE3"/>
          </w:pPr>
          <w:r>
            <w:t>Friday</w:t>
          </w:r>
        </w:p>
      </w:docPartBody>
    </w:docPart>
    <w:docPart>
      <w:docPartPr>
        <w:name w:val="26A5BCE11B0649ABAA88339F9F63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87C7-109D-40E8-912D-A29698B89515}"/>
      </w:docPartPr>
      <w:docPartBody>
        <w:p w:rsidR="00000000" w:rsidRDefault="00000000">
          <w:pPr>
            <w:pStyle w:val="26A5BCE11B0649ABAA88339F9F63315A"/>
          </w:pPr>
          <w:r>
            <w:t>Saturday</w:t>
          </w:r>
        </w:p>
      </w:docPartBody>
    </w:docPart>
    <w:docPart>
      <w:docPartPr>
        <w:name w:val="E29FFFD517554D52B0AC44D62DFA4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612FA-2A7E-477C-8E5C-FDA0C064B17C}"/>
      </w:docPartPr>
      <w:docPartBody>
        <w:p w:rsidR="00000000" w:rsidRDefault="00000000">
          <w:pPr>
            <w:pStyle w:val="E29FFFD517554D52B0AC44D62DFA456C"/>
          </w:pPr>
          <w:r>
            <w:t>Heading</w:t>
          </w:r>
        </w:p>
      </w:docPartBody>
    </w:docPart>
    <w:docPart>
      <w:docPartPr>
        <w:name w:val="F403E270C5664304A215723EF316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7A4AD-51AD-41B6-8DEB-B502861138C0}"/>
      </w:docPartPr>
      <w:docPartBody>
        <w:p w:rsidR="00000000" w:rsidRDefault="00000000">
          <w:pPr>
            <w:pStyle w:val="F403E270C5664304A215723EF316C091"/>
          </w:pPr>
          <w:r>
            <w:t>To get started right away, just click any placeholder text (such as this) and start typing to replace it with your own.</w:t>
          </w:r>
        </w:p>
      </w:docPartBody>
    </w:docPart>
    <w:docPart>
      <w:docPartPr>
        <w:name w:val="896E06F96CD24DC1B662C817A876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7423-09D2-4531-8656-618CF14A98AF}"/>
      </w:docPartPr>
      <w:docPartBody>
        <w:p w:rsidR="00000000" w:rsidRDefault="00000000">
          <w:pPr>
            <w:pStyle w:val="896E06F96CD24DC1B662C817A876E7CB"/>
          </w:pPr>
          <w:r>
            <w:t>Heading</w:t>
          </w:r>
        </w:p>
      </w:docPartBody>
    </w:docPart>
    <w:docPart>
      <w:docPartPr>
        <w:name w:val="CC1589E6C5594972B0651D66241F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C1CF-0E8C-4302-933F-B8A45E073D53}"/>
      </w:docPartPr>
      <w:docPartBody>
        <w:p w:rsidR="00000000" w:rsidRDefault="00000000">
          <w:pPr>
            <w:pStyle w:val="CC1589E6C5594972B0651D66241F68AF"/>
          </w:pPr>
          <w:r>
            <w:t>Want to insert a picture from your files or add a shape, text box, or table? You got it! On the Insert tab of the ribbon, just tap the option you need.</w:t>
          </w:r>
        </w:p>
      </w:docPartBody>
    </w:docPart>
    <w:docPart>
      <w:docPartPr>
        <w:name w:val="6D3F58042D734A0180881CC303F7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FE1A-46F0-427E-874A-92792D83D5E6}"/>
      </w:docPartPr>
      <w:docPartBody>
        <w:p w:rsidR="00000000" w:rsidRDefault="00000000">
          <w:pPr>
            <w:pStyle w:val="6D3F58042D734A0180881CC303F72F43"/>
          </w:pPr>
          <w:r>
            <w:t>Heading</w:t>
          </w:r>
        </w:p>
      </w:docPartBody>
    </w:docPart>
    <w:docPart>
      <w:docPartPr>
        <w:name w:val="E20FE80AEB2F4FA4993A7FBDBDF4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9CE7-E03A-496E-A462-C1E584849A64}"/>
      </w:docPartPr>
      <w:docPartBody>
        <w:p w:rsidR="00000000" w:rsidRDefault="00000000">
          <w:pPr>
            <w:pStyle w:val="E20FE80AEB2F4FA4993A7FBDBDF4C15E"/>
          </w:pPr>
          <w:r>
            <w:t>View and edit this document in Word on your computer, tablet, or phone.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E0"/>
    <w:rsid w:val="000C6F9C"/>
    <w:rsid w:val="00E10EE0"/>
    <w:rsid w:val="00E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768A2655204D65AAD527A8147E8678">
    <w:name w:val="8F768A2655204D65AAD527A8147E8678"/>
  </w:style>
  <w:style w:type="paragraph" w:customStyle="1" w:styleId="824E4A070A99435BAF035943D5C4B2C0">
    <w:name w:val="824E4A070A99435BAF035943D5C4B2C0"/>
  </w:style>
  <w:style w:type="paragraph" w:customStyle="1" w:styleId="20F1E0CEE6874FAAA814ABB073E3D448">
    <w:name w:val="20F1E0CEE6874FAAA814ABB073E3D448"/>
  </w:style>
  <w:style w:type="paragraph" w:customStyle="1" w:styleId="4DC90BE563AA48CB980609499E29A7A1">
    <w:name w:val="4DC90BE563AA48CB980609499E29A7A1"/>
  </w:style>
  <w:style w:type="paragraph" w:customStyle="1" w:styleId="28971E03D07549B697FF117EA6B79630">
    <w:name w:val="28971E03D07549B697FF117EA6B79630"/>
  </w:style>
  <w:style w:type="paragraph" w:customStyle="1" w:styleId="288B34376DFD4A18955EDDEE532CE669">
    <w:name w:val="288B34376DFD4A18955EDDEE532CE669"/>
  </w:style>
  <w:style w:type="paragraph" w:customStyle="1" w:styleId="4B30E21AC41A420BAA49F46DE11315B1">
    <w:name w:val="4B30E21AC41A420BAA49F46DE11315B1"/>
  </w:style>
  <w:style w:type="paragraph" w:customStyle="1" w:styleId="57392DE1563D4B44BF3DAD6875B456E8">
    <w:name w:val="57392DE1563D4B44BF3DAD6875B456E8"/>
  </w:style>
  <w:style w:type="paragraph" w:customStyle="1" w:styleId="BF921023E339477D9AF4C94AD9431FAB">
    <w:name w:val="BF921023E339477D9AF4C94AD9431FAB"/>
  </w:style>
  <w:style w:type="paragraph" w:customStyle="1" w:styleId="B5DA66976D1D4042B350D7493FDBFAFC">
    <w:name w:val="B5DA66976D1D4042B350D7493FDBFAFC"/>
  </w:style>
  <w:style w:type="paragraph" w:customStyle="1" w:styleId="D27C210C511A4BC6A5C95665E0039975">
    <w:name w:val="D27C210C511A4BC6A5C95665E0039975"/>
  </w:style>
  <w:style w:type="paragraph" w:customStyle="1" w:styleId="577AC2713F7F4C8A9EBFAF1BC8419291">
    <w:name w:val="577AC2713F7F4C8A9EBFAF1BC8419291"/>
  </w:style>
  <w:style w:type="paragraph" w:customStyle="1" w:styleId="A12D00811730476A80AAF8F9DAD739BA">
    <w:name w:val="A12D00811730476A80AAF8F9DAD739BA"/>
  </w:style>
  <w:style w:type="paragraph" w:customStyle="1" w:styleId="1B230F971A804F62A65FB64FB38607D0">
    <w:name w:val="1B230F971A804F62A65FB64FB38607D0"/>
  </w:style>
  <w:style w:type="paragraph" w:customStyle="1" w:styleId="99F5BD02218B4E2B8907F54647F7C58C">
    <w:name w:val="99F5BD02218B4E2B8907F54647F7C58C"/>
  </w:style>
  <w:style w:type="paragraph" w:customStyle="1" w:styleId="FA686EA7B331424FA0E853B7CC08DFB3">
    <w:name w:val="FA686EA7B331424FA0E853B7CC08DFB3"/>
  </w:style>
  <w:style w:type="paragraph" w:customStyle="1" w:styleId="0B5EC914733A4F1F8DCEE78CF6738157">
    <w:name w:val="0B5EC914733A4F1F8DCEE78CF6738157"/>
  </w:style>
  <w:style w:type="paragraph" w:customStyle="1" w:styleId="AE76B32301C64F28A4025111101B66C0">
    <w:name w:val="AE76B32301C64F28A4025111101B66C0"/>
  </w:style>
  <w:style w:type="paragraph" w:customStyle="1" w:styleId="A4244754C5B940528F2020E0833A43A2">
    <w:name w:val="A4244754C5B940528F2020E0833A43A2"/>
  </w:style>
  <w:style w:type="paragraph" w:customStyle="1" w:styleId="34FB48DDC48244E0B6F53AFCF479C366">
    <w:name w:val="34FB48DDC48244E0B6F53AFCF479C366"/>
  </w:style>
  <w:style w:type="paragraph" w:customStyle="1" w:styleId="8D55B2359B30401BA99D382B334696A6">
    <w:name w:val="8D55B2359B30401BA99D382B334696A6"/>
  </w:style>
  <w:style w:type="paragraph" w:customStyle="1" w:styleId="9FDFA03A9396431FA85D728A87DD0855">
    <w:name w:val="9FDFA03A9396431FA85D728A87DD0855"/>
  </w:style>
  <w:style w:type="paragraph" w:customStyle="1" w:styleId="0D4EE8A862CB447F8C57749BFF61B1C1">
    <w:name w:val="0D4EE8A862CB447F8C57749BFF61B1C1"/>
  </w:style>
  <w:style w:type="paragraph" w:customStyle="1" w:styleId="3C34223BA9F84F59A9C0E1BE36D8F41A">
    <w:name w:val="3C34223BA9F84F59A9C0E1BE36D8F41A"/>
  </w:style>
  <w:style w:type="paragraph" w:customStyle="1" w:styleId="7EA058260C254B8F9F9C5BD75198F6DC">
    <w:name w:val="7EA058260C254B8F9F9C5BD75198F6DC"/>
  </w:style>
  <w:style w:type="paragraph" w:customStyle="1" w:styleId="C0437008B1B44B9D8D4CC079A641938B">
    <w:name w:val="C0437008B1B44B9D8D4CC079A641938B"/>
  </w:style>
  <w:style w:type="paragraph" w:customStyle="1" w:styleId="F2994596AAA64222934FA32F50686944">
    <w:name w:val="F2994596AAA64222934FA32F50686944"/>
  </w:style>
  <w:style w:type="paragraph" w:customStyle="1" w:styleId="725ED9F0546343E28DCE74FB4584FD4A">
    <w:name w:val="725ED9F0546343E28DCE74FB4584FD4A"/>
  </w:style>
  <w:style w:type="paragraph" w:customStyle="1" w:styleId="09488B93B0DC468AA59CA97ACE2DABFA">
    <w:name w:val="09488B93B0DC468AA59CA97ACE2DABFA"/>
  </w:style>
  <w:style w:type="paragraph" w:customStyle="1" w:styleId="FE7AEC3EAA474A40B840A9C144A911A2">
    <w:name w:val="FE7AEC3EAA474A40B840A9C144A911A2"/>
  </w:style>
  <w:style w:type="paragraph" w:customStyle="1" w:styleId="8C5507E6333C48E5BED2170876960E52">
    <w:name w:val="8C5507E6333C48E5BED2170876960E52"/>
  </w:style>
  <w:style w:type="paragraph" w:customStyle="1" w:styleId="86E100C740C74AE1824ED589BB2E3E18">
    <w:name w:val="86E100C740C74AE1824ED589BB2E3E18"/>
  </w:style>
  <w:style w:type="paragraph" w:customStyle="1" w:styleId="5C88C11D358848A9981648692B92B9CB">
    <w:name w:val="5C88C11D358848A9981648692B92B9CB"/>
  </w:style>
  <w:style w:type="paragraph" w:customStyle="1" w:styleId="6A5BB3152FDC43BB891905063CF6298D">
    <w:name w:val="6A5BB3152FDC43BB891905063CF6298D"/>
  </w:style>
  <w:style w:type="paragraph" w:customStyle="1" w:styleId="955EF49107AB4ACB98D8D98D54168CC4">
    <w:name w:val="955EF49107AB4ACB98D8D98D54168CC4"/>
  </w:style>
  <w:style w:type="paragraph" w:customStyle="1" w:styleId="2896089901B44941A93851B0A9206A74">
    <w:name w:val="2896089901B44941A93851B0A9206A74"/>
  </w:style>
  <w:style w:type="paragraph" w:customStyle="1" w:styleId="B097F5D74AA341D99F1BD661DC1D0249">
    <w:name w:val="B097F5D74AA341D99F1BD661DC1D0249"/>
  </w:style>
  <w:style w:type="paragraph" w:customStyle="1" w:styleId="FB3BBA1FA536497D9F3860A215CCBE61">
    <w:name w:val="FB3BBA1FA536497D9F3860A215CCBE61"/>
  </w:style>
  <w:style w:type="paragraph" w:customStyle="1" w:styleId="D470B84D4E314E3B85C89F212F9F62CD">
    <w:name w:val="D470B84D4E314E3B85C89F212F9F62CD"/>
  </w:style>
  <w:style w:type="paragraph" w:customStyle="1" w:styleId="F77D96C199D441A68DC2242A14EB7447">
    <w:name w:val="F77D96C199D441A68DC2242A14EB7447"/>
  </w:style>
  <w:style w:type="paragraph" w:customStyle="1" w:styleId="7BD4CF99089043B081C2EC3FFB15082E">
    <w:name w:val="7BD4CF99089043B081C2EC3FFB15082E"/>
  </w:style>
  <w:style w:type="paragraph" w:customStyle="1" w:styleId="2FDA5F1977384C628ACFACA0BD71277C">
    <w:name w:val="2FDA5F1977384C628ACFACA0BD71277C"/>
  </w:style>
  <w:style w:type="paragraph" w:customStyle="1" w:styleId="3B5B0D71E89B4964AA1FA0AE7DD27980">
    <w:name w:val="3B5B0D71E89B4964AA1FA0AE7DD27980"/>
  </w:style>
  <w:style w:type="paragraph" w:customStyle="1" w:styleId="1DE217E17F474A0093EC3360C261A1AD">
    <w:name w:val="1DE217E17F474A0093EC3360C261A1AD"/>
  </w:style>
  <w:style w:type="paragraph" w:customStyle="1" w:styleId="73E4298D74DE4B9096F86CADFAC0FE90">
    <w:name w:val="73E4298D74DE4B9096F86CADFAC0FE90"/>
  </w:style>
  <w:style w:type="paragraph" w:customStyle="1" w:styleId="5F47FB302DC74D9D8A71B888876A95B9">
    <w:name w:val="5F47FB302DC74D9D8A71B888876A95B9"/>
  </w:style>
  <w:style w:type="paragraph" w:customStyle="1" w:styleId="0EB37565D9AC406195EF3E2950AC05C2">
    <w:name w:val="0EB37565D9AC406195EF3E2950AC05C2"/>
  </w:style>
  <w:style w:type="paragraph" w:customStyle="1" w:styleId="D40A541AC2A84C42B8B14429C7F9DA46">
    <w:name w:val="D40A541AC2A84C42B8B14429C7F9DA46"/>
  </w:style>
  <w:style w:type="paragraph" w:customStyle="1" w:styleId="184F4C3B1CD948F0BB2D8B08C6D193A8">
    <w:name w:val="184F4C3B1CD948F0BB2D8B08C6D193A8"/>
  </w:style>
  <w:style w:type="paragraph" w:customStyle="1" w:styleId="93435B67D4A54BC0B9B9B0447DECB90B">
    <w:name w:val="93435B67D4A54BC0B9B9B0447DECB90B"/>
  </w:style>
  <w:style w:type="paragraph" w:customStyle="1" w:styleId="BD0402C402BE4BD0A702C09971BAFD6C">
    <w:name w:val="BD0402C402BE4BD0A702C09971BAFD6C"/>
  </w:style>
  <w:style w:type="paragraph" w:customStyle="1" w:styleId="626BAE87FCC1475B9FE0A82FBDB05E58">
    <w:name w:val="626BAE87FCC1475B9FE0A82FBDB05E58"/>
  </w:style>
  <w:style w:type="paragraph" w:customStyle="1" w:styleId="726B3788866A4588A14B0A7068F87A75">
    <w:name w:val="726B3788866A4588A14B0A7068F87A75"/>
  </w:style>
  <w:style w:type="paragraph" w:customStyle="1" w:styleId="C47C454AC2384D1B91FC93939AF1FE1B">
    <w:name w:val="C47C454AC2384D1B91FC93939AF1FE1B"/>
  </w:style>
  <w:style w:type="paragraph" w:customStyle="1" w:styleId="4F95CD98E2134ED9A1509F6B993B2D4B">
    <w:name w:val="4F95CD98E2134ED9A1509F6B993B2D4B"/>
  </w:style>
  <w:style w:type="paragraph" w:customStyle="1" w:styleId="375536BFC0D64EED970F31F1DD0CE0F8">
    <w:name w:val="375536BFC0D64EED970F31F1DD0CE0F8"/>
  </w:style>
  <w:style w:type="paragraph" w:customStyle="1" w:styleId="2D79852461924F688E64544070CAB4AE">
    <w:name w:val="2D79852461924F688E64544070CAB4AE"/>
  </w:style>
  <w:style w:type="paragraph" w:customStyle="1" w:styleId="8AE6530AC7234325A98A97FE27B30FF1">
    <w:name w:val="8AE6530AC7234325A98A97FE27B30FF1"/>
  </w:style>
  <w:style w:type="paragraph" w:customStyle="1" w:styleId="D32079985B434E3CBAC4990D610CE25C">
    <w:name w:val="D32079985B434E3CBAC4990D610CE25C"/>
  </w:style>
  <w:style w:type="paragraph" w:customStyle="1" w:styleId="85DD31F3F21749608D3A01F154AAB2C3">
    <w:name w:val="85DD31F3F21749608D3A01F154AAB2C3"/>
  </w:style>
  <w:style w:type="paragraph" w:customStyle="1" w:styleId="C7B16A0F9D404D31A3318B22A6A11E31">
    <w:name w:val="C7B16A0F9D404D31A3318B22A6A11E31"/>
  </w:style>
  <w:style w:type="paragraph" w:customStyle="1" w:styleId="7C75FAEE1D844D45A2BEE849B3D8D0A8">
    <w:name w:val="7C75FAEE1D844D45A2BEE849B3D8D0A8"/>
  </w:style>
  <w:style w:type="paragraph" w:customStyle="1" w:styleId="90107E6EA85F414481986A1DCCE76134">
    <w:name w:val="90107E6EA85F414481986A1DCCE76134"/>
  </w:style>
  <w:style w:type="paragraph" w:customStyle="1" w:styleId="2E4EF7B6A4E947A8B6EDAD27740C8658">
    <w:name w:val="2E4EF7B6A4E947A8B6EDAD27740C8658"/>
  </w:style>
  <w:style w:type="paragraph" w:customStyle="1" w:styleId="5B8B07AAF4CC4C5094C2AD1E6EBA14CC">
    <w:name w:val="5B8B07AAF4CC4C5094C2AD1E6EBA14CC"/>
  </w:style>
  <w:style w:type="paragraph" w:customStyle="1" w:styleId="F837191D3A5A477BAA5E8229506358A9">
    <w:name w:val="F837191D3A5A477BAA5E8229506358A9"/>
  </w:style>
  <w:style w:type="paragraph" w:customStyle="1" w:styleId="63E08D02996446CF9D79889478E9396C">
    <w:name w:val="63E08D02996446CF9D79889478E9396C"/>
  </w:style>
  <w:style w:type="paragraph" w:customStyle="1" w:styleId="2F7EA32892FA40ABA428BEE7D5A2B3F4">
    <w:name w:val="2F7EA32892FA40ABA428BEE7D5A2B3F4"/>
  </w:style>
  <w:style w:type="paragraph" w:customStyle="1" w:styleId="305A173866E046F0B312F4C2CEF2CBFF">
    <w:name w:val="305A173866E046F0B312F4C2CEF2CBFF"/>
  </w:style>
  <w:style w:type="paragraph" w:customStyle="1" w:styleId="D9F1652825B84B26944555A397F00DCF">
    <w:name w:val="D9F1652825B84B26944555A397F00DCF"/>
  </w:style>
  <w:style w:type="paragraph" w:customStyle="1" w:styleId="3F1C5773F14940D9B9D131E3D2C38956">
    <w:name w:val="3F1C5773F14940D9B9D131E3D2C38956"/>
  </w:style>
  <w:style w:type="paragraph" w:customStyle="1" w:styleId="59D8BE0508B94B8CAF443826676EEB22">
    <w:name w:val="59D8BE0508B94B8CAF443826676EEB22"/>
  </w:style>
  <w:style w:type="paragraph" w:customStyle="1" w:styleId="61DC1AEEDF574BA5B24CFF239DB4240B">
    <w:name w:val="61DC1AEEDF574BA5B24CFF239DB4240B"/>
  </w:style>
  <w:style w:type="paragraph" w:customStyle="1" w:styleId="A17A5CC440E3406FA13DE6D56A9BA7B6">
    <w:name w:val="A17A5CC440E3406FA13DE6D56A9BA7B6"/>
  </w:style>
  <w:style w:type="paragraph" w:customStyle="1" w:styleId="D4A98A13E0294E14BCB25E9F469EA15B">
    <w:name w:val="D4A98A13E0294E14BCB25E9F469EA15B"/>
  </w:style>
  <w:style w:type="paragraph" w:customStyle="1" w:styleId="20C7D1D93637408AAD648829C7F80CE3">
    <w:name w:val="20C7D1D93637408AAD648829C7F80CE3"/>
  </w:style>
  <w:style w:type="paragraph" w:customStyle="1" w:styleId="26A5BCE11B0649ABAA88339F9F63315A">
    <w:name w:val="26A5BCE11B0649ABAA88339F9F63315A"/>
  </w:style>
  <w:style w:type="paragraph" w:customStyle="1" w:styleId="CFC00C3EB42B414EB639E48AF7982470">
    <w:name w:val="CFC00C3EB42B414EB639E48AF7982470"/>
  </w:style>
  <w:style w:type="paragraph" w:customStyle="1" w:styleId="E29FFFD517554D52B0AC44D62DFA456C">
    <w:name w:val="E29FFFD517554D52B0AC44D62DFA456C"/>
  </w:style>
  <w:style w:type="paragraph" w:customStyle="1" w:styleId="F403E270C5664304A215723EF316C091">
    <w:name w:val="F403E270C5664304A215723EF316C091"/>
  </w:style>
  <w:style w:type="paragraph" w:customStyle="1" w:styleId="896E06F96CD24DC1B662C817A876E7CB">
    <w:name w:val="896E06F96CD24DC1B662C817A876E7CB"/>
  </w:style>
  <w:style w:type="paragraph" w:customStyle="1" w:styleId="CC1589E6C5594972B0651D66241F68AF">
    <w:name w:val="CC1589E6C5594972B0651D66241F68AF"/>
  </w:style>
  <w:style w:type="paragraph" w:customStyle="1" w:styleId="6D3F58042D734A0180881CC303F72F43">
    <w:name w:val="6D3F58042D734A0180881CC303F72F43"/>
  </w:style>
  <w:style w:type="paragraph" w:customStyle="1" w:styleId="E20FE80AEB2F4FA4993A7FBDBDF4C15E">
    <w:name w:val="E20FE80AEB2F4FA4993A7FBDBDF4C15E"/>
  </w:style>
  <w:style w:type="paragraph" w:customStyle="1" w:styleId="34BE20A59822459ABAD43F976E5D4DD7">
    <w:name w:val="34BE20A59822459ABAD43F976E5D4DD7"/>
  </w:style>
  <w:style w:type="paragraph" w:customStyle="1" w:styleId="6ED2B6B5AF3D40DAA5E0C5C01F0741F1">
    <w:name w:val="6ED2B6B5AF3D40DAA5E0C5C01F0741F1"/>
  </w:style>
  <w:style w:type="paragraph" w:customStyle="1" w:styleId="61F1582580454A91AD237D876313CE1D">
    <w:name w:val="61F1582580454A91AD237D876313CE1D"/>
  </w:style>
  <w:style w:type="paragraph" w:customStyle="1" w:styleId="EF4F3240AAC246C2A8331BB644724C3A">
    <w:name w:val="EF4F3240AAC246C2A8331BB644724C3A"/>
  </w:style>
  <w:style w:type="paragraph" w:customStyle="1" w:styleId="D3E77FE195D64FCFAAFF8C2665F6FE4B">
    <w:name w:val="D3E77FE195D64FCFAAFF8C2665F6FE4B"/>
  </w:style>
  <w:style w:type="paragraph" w:customStyle="1" w:styleId="332DA4DB888E49C3AF24C0F439FAFB73">
    <w:name w:val="332DA4DB888E49C3AF24C0F439FAFB73"/>
  </w:style>
  <w:style w:type="paragraph" w:customStyle="1" w:styleId="6AC535C6877B4EF193530E2AEEB9490E">
    <w:name w:val="6AC535C6877B4EF193530E2AEEB9490E"/>
  </w:style>
  <w:style w:type="paragraph" w:customStyle="1" w:styleId="F7923B84804246ADB11DF5EA1187DAB9">
    <w:name w:val="F7923B84804246ADB11DF5EA1187DAB9"/>
  </w:style>
  <w:style w:type="paragraph" w:customStyle="1" w:styleId="81D0724CDC594956BE451C97CF20CE9B">
    <w:name w:val="81D0724CDC594956BE451C97CF20CE9B"/>
  </w:style>
  <w:style w:type="paragraph" w:customStyle="1" w:styleId="82E76AE1EE9F4D9E88B187ABC33E9E6A">
    <w:name w:val="82E76AE1EE9F4D9E88B187ABC33E9E6A"/>
  </w:style>
  <w:style w:type="paragraph" w:customStyle="1" w:styleId="2CE2C5773E2C409C8026CB1E4868129C">
    <w:name w:val="2CE2C5773E2C409C8026CB1E4868129C"/>
  </w:style>
  <w:style w:type="paragraph" w:customStyle="1" w:styleId="FB4DB99AC79F4EF7A2F8D6A150B55628">
    <w:name w:val="FB4DB99AC79F4EF7A2F8D6A150B55628"/>
  </w:style>
  <w:style w:type="paragraph" w:customStyle="1" w:styleId="7EC2379991D9400E89E8ECA15D7370CD">
    <w:name w:val="7EC2379991D9400E89E8ECA15D7370CD"/>
  </w:style>
  <w:style w:type="paragraph" w:customStyle="1" w:styleId="EFBF0F0C65204E94983CFEF7087CF65C">
    <w:name w:val="EFBF0F0C65204E94983CFEF7087CF65C"/>
  </w:style>
  <w:style w:type="paragraph" w:customStyle="1" w:styleId="270B3F2D9A2143F0B390D5CB69481FAE">
    <w:name w:val="270B3F2D9A2143F0B390D5CB69481FAE"/>
  </w:style>
  <w:style w:type="paragraph" w:customStyle="1" w:styleId="12ADE1CCEE0E4030831EDF68D8B1805C">
    <w:name w:val="12ADE1CCEE0E4030831EDF68D8B1805C"/>
  </w:style>
  <w:style w:type="paragraph" w:customStyle="1" w:styleId="61CC3F6115304C7BB3D5DB8C3876758B">
    <w:name w:val="61CC3F6115304C7BB3D5DB8C3876758B"/>
  </w:style>
  <w:style w:type="paragraph" w:customStyle="1" w:styleId="EF31FD5436944638865430CCD62ED257">
    <w:name w:val="EF31FD5436944638865430CCD62ED257"/>
  </w:style>
  <w:style w:type="paragraph" w:customStyle="1" w:styleId="BCAD9B84DCAA40F5AFB23198765A1CE1">
    <w:name w:val="BCAD9B84DCAA40F5AFB23198765A1CE1"/>
  </w:style>
  <w:style w:type="paragraph" w:customStyle="1" w:styleId="83B80C4923964EFAA694CE8659887EC4">
    <w:name w:val="83B80C4923964EFAA694CE8659887EC4"/>
  </w:style>
  <w:style w:type="paragraph" w:customStyle="1" w:styleId="1250D95ABADE428E802689ACDE0508DE">
    <w:name w:val="1250D95ABADE428E802689ACDE0508DE"/>
  </w:style>
  <w:style w:type="paragraph" w:customStyle="1" w:styleId="BED2D43D36E84C3BB3813CDEECCD2E8B">
    <w:name w:val="BED2D43D36E84C3BB3813CDEECCD2E8B"/>
  </w:style>
  <w:style w:type="paragraph" w:customStyle="1" w:styleId="93A82865E4DC418D9C988937F4D27CF0">
    <w:name w:val="93A82865E4DC418D9C988937F4D27CF0"/>
  </w:style>
  <w:style w:type="paragraph" w:customStyle="1" w:styleId="0CF1CF70B40D41A5989B488546043BE8">
    <w:name w:val="0CF1CF70B40D41A5989B488546043BE8"/>
  </w:style>
  <w:style w:type="paragraph" w:customStyle="1" w:styleId="629836A1322C4118802B8C9A11C9C817">
    <w:name w:val="629836A1322C4118802B8C9A11C9C817"/>
  </w:style>
  <w:style w:type="paragraph" w:customStyle="1" w:styleId="7C7DFFFD86A5479E9CA671FBA7BA0016">
    <w:name w:val="7C7DFFFD86A5479E9CA671FBA7BA0016"/>
  </w:style>
  <w:style w:type="paragraph" w:customStyle="1" w:styleId="59AA379B0ACB4A8594048F2B870C93E1">
    <w:name w:val="59AA379B0ACB4A8594048F2B870C93E1"/>
  </w:style>
  <w:style w:type="paragraph" w:customStyle="1" w:styleId="5F408D6BA51643B5A07FDF2E241CCB8A">
    <w:name w:val="5F408D6BA51643B5A07FDF2E241CCB8A"/>
  </w:style>
  <w:style w:type="paragraph" w:customStyle="1" w:styleId="26DDD67EFE9747C4A3B87CF2BFF73AB5">
    <w:name w:val="26DDD67EFE9747C4A3B87CF2BFF73AB5"/>
  </w:style>
  <w:style w:type="paragraph" w:customStyle="1" w:styleId="DFEF7690EEE84C3F89B41966E9EA4588">
    <w:name w:val="DFEF7690EEE84C3F89B41966E9EA4588"/>
  </w:style>
  <w:style w:type="paragraph" w:customStyle="1" w:styleId="814D6F7790954015891C3AC01B6ADAAF">
    <w:name w:val="814D6F7790954015891C3AC01B6ADAAF"/>
  </w:style>
  <w:style w:type="paragraph" w:customStyle="1" w:styleId="2AB35383BC6B4B62A3B7ED1494A893EC">
    <w:name w:val="2AB35383BC6B4B62A3B7ED1494A893EC"/>
  </w:style>
  <w:style w:type="paragraph" w:customStyle="1" w:styleId="93E5DDD43A2A4748953B23CEF86D5719">
    <w:name w:val="93E5DDD43A2A4748953B23CEF86D5719"/>
  </w:style>
  <w:style w:type="paragraph" w:customStyle="1" w:styleId="CC15D2B158704384ACDE3A748636F5C7">
    <w:name w:val="CC15D2B158704384ACDE3A748636F5C7"/>
  </w:style>
  <w:style w:type="paragraph" w:customStyle="1" w:styleId="BA87994478684FC3AA374EA60AE66748">
    <w:name w:val="BA87994478684FC3AA374EA60AE66748"/>
  </w:style>
  <w:style w:type="paragraph" w:customStyle="1" w:styleId="75E70288EF5A40529DEBDEC153E1E3FA">
    <w:name w:val="75E70288EF5A40529DEBDEC153E1E3FA"/>
  </w:style>
  <w:style w:type="paragraph" w:customStyle="1" w:styleId="DBC6BAFE9C804FE3ABCC86EC14C55BC7">
    <w:name w:val="DBC6BAFE9C804FE3ABCC86EC14C55BC7"/>
  </w:style>
  <w:style w:type="paragraph" w:customStyle="1" w:styleId="AF2065177BA14F55A69FE525780CF25E">
    <w:name w:val="AF2065177BA14F55A69FE525780CF25E"/>
  </w:style>
  <w:style w:type="paragraph" w:customStyle="1" w:styleId="DA8C2334737B407E95ADDA7833DD16D4">
    <w:name w:val="DA8C2334737B407E95ADDA7833DD16D4"/>
  </w:style>
  <w:style w:type="paragraph" w:customStyle="1" w:styleId="E8ED60E083ED4850945914941E231A26">
    <w:name w:val="E8ED60E083ED4850945914941E231A26"/>
  </w:style>
  <w:style w:type="paragraph" w:customStyle="1" w:styleId="DBDAC8C1FDD74293974F3EC4FAA7CCE6">
    <w:name w:val="DBDAC8C1FDD74293974F3EC4FAA7CCE6"/>
  </w:style>
  <w:style w:type="paragraph" w:customStyle="1" w:styleId="6896C351280C439291710BADF5EEE0E0">
    <w:name w:val="6896C351280C439291710BADF5EEE0E0"/>
  </w:style>
  <w:style w:type="paragraph" w:customStyle="1" w:styleId="BB3C5A5736A443688B8959BFD8C899A1">
    <w:name w:val="BB3C5A5736A443688B8959BFD8C899A1"/>
  </w:style>
  <w:style w:type="paragraph" w:customStyle="1" w:styleId="86E0EE7354B5442E9C42FE64AAC7B48B">
    <w:name w:val="86E0EE7354B5442E9C42FE64AAC7B48B"/>
  </w:style>
  <w:style w:type="paragraph" w:customStyle="1" w:styleId="CFA6E7C631DE4DD7814418E362B65BBB">
    <w:name w:val="CFA6E7C631DE4DD7814418E362B65BBB"/>
  </w:style>
  <w:style w:type="paragraph" w:customStyle="1" w:styleId="13BC21C33E6C4CCAAA789AED182A9BD7">
    <w:name w:val="13BC21C33E6C4CCAAA789AED182A9BD7"/>
  </w:style>
  <w:style w:type="paragraph" w:customStyle="1" w:styleId="240A3EF33628442BB4CEF1F93574AE74">
    <w:name w:val="240A3EF33628442BB4CEF1F93574AE74"/>
  </w:style>
  <w:style w:type="paragraph" w:customStyle="1" w:styleId="996D321610BB4A7D9BF1EF78FF18FE05">
    <w:name w:val="996D321610BB4A7D9BF1EF78FF18FE05"/>
  </w:style>
  <w:style w:type="paragraph" w:customStyle="1" w:styleId="BABB4BA7A5AB4FFBA48A16A7E9344C16">
    <w:name w:val="BABB4BA7A5AB4FFBA48A16A7E9344C16"/>
  </w:style>
  <w:style w:type="paragraph" w:customStyle="1" w:styleId="A9309FFE3346401BA4100AC31458371A">
    <w:name w:val="A9309FFE3346401BA4100AC31458371A"/>
  </w:style>
  <w:style w:type="paragraph" w:customStyle="1" w:styleId="1C2E4108F2FD4AEC8E1D70C71D12B6D9">
    <w:name w:val="1C2E4108F2FD4AEC8E1D70C71D12B6D9"/>
  </w:style>
  <w:style w:type="paragraph" w:customStyle="1" w:styleId="6E720051CB7640E39509FD6474A8A399">
    <w:name w:val="6E720051CB7640E39509FD6474A8A399"/>
  </w:style>
  <w:style w:type="paragraph" w:customStyle="1" w:styleId="2552DB8DB22F4048A130A19C82F6A729">
    <w:name w:val="2552DB8DB22F4048A130A19C82F6A729"/>
  </w:style>
  <w:style w:type="paragraph" w:customStyle="1" w:styleId="0F556D7D20164AF0B4104EEAED1CA4D3">
    <w:name w:val="0F556D7D20164AF0B4104EEAED1CA4D3"/>
  </w:style>
  <w:style w:type="paragraph" w:customStyle="1" w:styleId="AA5544E5F41C448C975DFE1209A0CC6A">
    <w:name w:val="AA5544E5F41C448C975DFE1209A0CC6A"/>
  </w:style>
  <w:style w:type="paragraph" w:customStyle="1" w:styleId="015ACCDD579E429A937408CACF1D8BE6">
    <w:name w:val="015ACCDD579E429A937408CACF1D8BE6"/>
  </w:style>
  <w:style w:type="paragraph" w:customStyle="1" w:styleId="4CEB6E0BBE80456E90D52F853B3F7836">
    <w:name w:val="4CEB6E0BBE80456E90D52F853B3F7836"/>
  </w:style>
  <w:style w:type="paragraph" w:customStyle="1" w:styleId="1768E7A354444948A08EF96715FE484E">
    <w:name w:val="1768E7A354444948A08EF96715FE484E"/>
  </w:style>
  <w:style w:type="paragraph" w:customStyle="1" w:styleId="5454DDE8E7A149B38D239F395ED7C6D2">
    <w:name w:val="5454DDE8E7A149B38D239F395ED7C6D2"/>
  </w:style>
  <w:style w:type="paragraph" w:customStyle="1" w:styleId="E5D86941FDD54D7480E14433F938C9F4">
    <w:name w:val="E5D86941FDD54D7480E14433F938C9F4"/>
  </w:style>
  <w:style w:type="paragraph" w:customStyle="1" w:styleId="24EE97B29B144B58B65F4DF424C9D543">
    <w:name w:val="24EE97B29B144B58B65F4DF424C9D543"/>
  </w:style>
  <w:style w:type="paragraph" w:customStyle="1" w:styleId="0E44D9836E8F4BA180885965FE5A7613">
    <w:name w:val="0E44D9836E8F4BA180885965FE5A7613"/>
  </w:style>
  <w:style w:type="paragraph" w:customStyle="1" w:styleId="E434468C18C74700806EB2D53C7E3C0D">
    <w:name w:val="E434468C18C74700806EB2D53C7E3C0D"/>
  </w:style>
  <w:style w:type="paragraph" w:customStyle="1" w:styleId="1EBD5B0FA35B4026A316F3BE778DB824">
    <w:name w:val="1EBD5B0FA35B4026A316F3BE778DB824"/>
  </w:style>
  <w:style w:type="paragraph" w:customStyle="1" w:styleId="7C7A9D967FAF457D8301115742461DC5">
    <w:name w:val="7C7A9D967FAF457D8301115742461DC5"/>
  </w:style>
  <w:style w:type="paragraph" w:customStyle="1" w:styleId="88226EA7CFB14425AE816265F1BE07ED">
    <w:name w:val="88226EA7CFB14425AE816265F1BE07ED"/>
  </w:style>
  <w:style w:type="paragraph" w:customStyle="1" w:styleId="11366D832BAC4626AFC3F1248C8BD734">
    <w:name w:val="11366D832BAC4626AFC3F1248C8BD734"/>
  </w:style>
  <w:style w:type="paragraph" w:customStyle="1" w:styleId="3D8191FC6309400AA349E752308497EB">
    <w:name w:val="3D8191FC6309400AA349E752308497EB"/>
  </w:style>
  <w:style w:type="paragraph" w:customStyle="1" w:styleId="DE422173C5284C48BEAD26684A66F26C">
    <w:name w:val="DE422173C5284C48BEAD26684A66F26C"/>
  </w:style>
  <w:style w:type="paragraph" w:customStyle="1" w:styleId="664BFC6F1CCE4CC1BD9B5E70AF863740">
    <w:name w:val="664BFC6F1CCE4CC1BD9B5E70AF863740"/>
  </w:style>
  <w:style w:type="paragraph" w:customStyle="1" w:styleId="5EB4189A3F5C4F3A8C6280986FFC3615">
    <w:name w:val="5EB4189A3F5C4F3A8C6280986FFC3615"/>
  </w:style>
  <w:style w:type="paragraph" w:customStyle="1" w:styleId="4DAF3AC5D8214EC681846DD915AA4A45">
    <w:name w:val="4DAF3AC5D8214EC681846DD915AA4A45"/>
  </w:style>
  <w:style w:type="paragraph" w:customStyle="1" w:styleId="BB34A779BE4F43798DBEA643A7EE3B39">
    <w:name w:val="BB34A779BE4F43798DBEA643A7EE3B39"/>
  </w:style>
  <w:style w:type="paragraph" w:customStyle="1" w:styleId="9FDB9B5D75B94D77BBC20F98E12C2FAE">
    <w:name w:val="9FDB9B5D75B94D77BBC20F98E12C2FAE"/>
  </w:style>
  <w:style w:type="paragraph" w:customStyle="1" w:styleId="39CC7C268DCE4D658C2AB278E9E55108">
    <w:name w:val="39CC7C268DCE4D658C2AB278E9E55108"/>
  </w:style>
  <w:style w:type="paragraph" w:customStyle="1" w:styleId="339008DEFB35430586C3175CDDC993FD">
    <w:name w:val="339008DEFB35430586C3175CDDC993FD"/>
  </w:style>
  <w:style w:type="paragraph" w:customStyle="1" w:styleId="56C0E9F011E446CB821F7432F4FDCF06">
    <w:name w:val="56C0E9F011E446CB821F7432F4FDCF06"/>
  </w:style>
  <w:style w:type="paragraph" w:customStyle="1" w:styleId="9F8EE08F18B64A60BB39410A267BEC3C">
    <w:name w:val="9F8EE08F18B64A60BB39410A267BEC3C"/>
  </w:style>
  <w:style w:type="paragraph" w:customStyle="1" w:styleId="A1B87137A78146EE81759545C5857AEF">
    <w:name w:val="A1B87137A78146EE81759545C5857AEF"/>
  </w:style>
  <w:style w:type="paragraph" w:customStyle="1" w:styleId="3DD276E984C44CF1BB859E631A0E0DD0">
    <w:name w:val="3DD276E984C44CF1BB859E631A0E0DD0"/>
  </w:style>
  <w:style w:type="paragraph" w:customStyle="1" w:styleId="BCEF95518D6143AEB5456AE9F74875BA">
    <w:name w:val="BCEF95518D6143AEB5456AE9F74875BA"/>
  </w:style>
  <w:style w:type="paragraph" w:customStyle="1" w:styleId="E39E67BCCB584BA3ADE626CBED9BB7B9">
    <w:name w:val="E39E67BCCB584BA3ADE626CBED9BB7B9"/>
  </w:style>
  <w:style w:type="paragraph" w:customStyle="1" w:styleId="D6CD2264634F47C78CAAF66351E89675">
    <w:name w:val="D6CD2264634F47C78CAAF66351E89675"/>
  </w:style>
  <w:style w:type="paragraph" w:customStyle="1" w:styleId="3293E650E000429C86F29C0A9082A83C">
    <w:name w:val="3293E650E000429C86F29C0A9082A83C"/>
  </w:style>
  <w:style w:type="paragraph" w:customStyle="1" w:styleId="011DA41E00D84BCCA044968D6FCC9D4C">
    <w:name w:val="011DA41E00D84BCCA044968D6FCC9D4C"/>
    <w:rsid w:val="00E10EE0"/>
  </w:style>
  <w:style w:type="paragraph" w:customStyle="1" w:styleId="DF950136D4874E89A7551CC5B176B49A">
    <w:name w:val="DF950136D4874E89A7551CC5B176B49A"/>
    <w:rsid w:val="00E10EE0"/>
  </w:style>
  <w:style w:type="paragraph" w:customStyle="1" w:styleId="EA03AD63EC5246A99C5DE0A641553391">
    <w:name w:val="EA03AD63EC5246A99C5DE0A641553391"/>
    <w:rsid w:val="00E10EE0"/>
  </w:style>
  <w:style w:type="paragraph" w:customStyle="1" w:styleId="D2B2BA2F6A4B4565B253999E7673460C">
    <w:name w:val="D2B2BA2F6A4B4565B253999E7673460C"/>
    <w:rsid w:val="00E10EE0"/>
  </w:style>
  <w:style w:type="paragraph" w:customStyle="1" w:styleId="55F0CEFB7D654973B09BABE039387658">
    <w:name w:val="55F0CEFB7D654973B09BABE039387658"/>
    <w:rsid w:val="00E1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F40B-BDDE-43AA-AF71-C11C7B7CC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5592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Dieu</dc:creator>
  <cp:keywords/>
  <dc:description/>
  <cp:lastModifiedBy>Tiger Dieu</cp:lastModifiedBy>
  <cp:revision>105</cp:revision>
  <dcterms:created xsi:type="dcterms:W3CDTF">2026-03-11T03:10:00Z</dcterms:created>
  <dcterms:modified xsi:type="dcterms:W3CDTF">2026-04-09T04:07:00Z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